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7E88E" w14:textId="7904806D" w:rsidR="00293122" w:rsidRPr="00347B47" w:rsidRDefault="00CD7BC3" w:rsidP="00293122">
      <w:pPr>
        <w:pStyle w:val="Month"/>
        <w:rPr>
          <w:rFonts w:ascii="Calibri" w:hAnsi="Calibri" w:cs="Calibri"/>
          <w:color w:val="auto"/>
        </w:rPr>
      </w:pPr>
      <w:r w:rsidRPr="00347B4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8A5AE" wp14:editId="742B2585">
                <wp:simplePos x="0" y="0"/>
                <wp:positionH relativeFrom="column">
                  <wp:posOffset>7430494</wp:posOffset>
                </wp:positionH>
                <wp:positionV relativeFrom="paragraph">
                  <wp:posOffset>48867</wp:posOffset>
                </wp:positionV>
                <wp:extent cx="1720546" cy="317500"/>
                <wp:effectExtent l="19050" t="19050" r="13335" b="25400"/>
                <wp:wrapNone/>
                <wp:docPr id="4712565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546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246B8" w14:textId="4D0B3725" w:rsidR="00293122" w:rsidRPr="00293122" w:rsidRDefault="00EC20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Week of:</w:t>
                            </w:r>
                            <w:r w:rsidR="00293122" w:rsidRPr="0029312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98A5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5.1pt;margin-top:3.85pt;width:135.5pt;height: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SufAIAAFsFAAAOAAAAZHJzL2Uyb0RvYy54bWysVFFv2yAQfp+0/4B4X+1kabtFcaosVadJ&#10;XVutnfpMMCRowDEgsbNfvwM7TtRNfZj2gsF3933c3XfMrlqjyU74oMBWdHRWUiIsh1rZdUW/P928&#10;+0BJiMzWTIMVFd2LQK/mb9/MGjcVY9iAroUnCGLDtHEV3cTopkUR+EYYFs7ACYtGCd6wiEe/LmrP&#10;GkQ3uhiX5UXRgK+dBy5CwL/XnZHOM76Ugsd7KYOIRFcU7xbz6vO6Smsxn7Hp2jO3Uby/BvuHWxim&#10;LJIOUNcsMrL16g8oo7iHADKecTAFSKm4yDlgNqPyRTaPG+ZEzgWLE9xQpvD/YPnd7tE9eBLbT9Bi&#10;A1NBGhemAX+mfFrpTfriTQnasYT7oWyijYSnoMtxeT65oISj7f3o8rzMdS2O0c6H+FmAIWlTUY9t&#10;ydViu9sQkRFdDy6JTNu0BtCqvlFa50MShFhqT3YMW7lajzKA3pqvUHf/kHYgzvpJ7hn7BAmZEnpx&#10;zDHv4l6LjvmbkETVmNU4EwxAHUf9I1coo6BnCpF4wyGou9WLIB0PQb1vChNZnENg+Trb4J0ZwcYh&#10;0CgL/vVg2fkfsu5yTWnHdtX2/V5BvUcZeOgmJDh+o7BXtyzEB+ZxJLDzOObxHhepoako9DtKNuB/&#10;/e1/8kelopWSBkesouHnlnlBif5iUcMfR5NJmsl8mJyjiijxp5bVqcVuzRKw9SN8UBzP2+Qf9WEr&#10;PZhnfA0WiRVNzHLkrmg8bJexG3x8TbhYLLITTqFj8dY+Op6gU3mTEp/aZ+ZdL9eIQr+DwzCy6QvV&#10;dr4p0sJiG0GqLOlU4K6qfeFxgrMa+9cmPRGn5+x1fBPnvwEAAP//AwBQSwMEFAAGAAgAAAAhAKT5&#10;GereAAAACgEAAA8AAABkcnMvZG93bnJldi54bWxMj8FOwzAQRO9I/IO1SNyok1IwCnEqisQBISGR&#10;VJzdeEki4nWInSbw9WxPcJzZp9mZfLu4XhxxDJ0nDekqAYFUe9tRo2FfPV3dgQjRkDW9J9TwjQG2&#10;xflZbjLrZ3rDYxkbwSEUMqOhjXHIpAx1i86ElR+Q+PbhR2ciy7GRdjQzh7terpPkVjrTEX9ozYCP&#10;Ldaf5eQ0PL9WO0Xly9dPKa93k3qvq/0ctL68WB7uQURc4h8Mp/pcHQrudPAT2SB61qlK1sxqUArE&#10;CdhsUjYOGm7YkUUu/08ofgEAAP//AwBQSwECLQAUAAYACAAAACEAtoM4kv4AAADhAQAAEwAAAAAA&#10;AAAAAAAAAAAAAAAAW0NvbnRlbnRfVHlwZXNdLnhtbFBLAQItABQABgAIAAAAIQA4/SH/1gAAAJQB&#10;AAALAAAAAAAAAAAAAAAAAC8BAABfcmVscy8ucmVsc1BLAQItABQABgAIAAAAIQA0HQSufAIAAFsF&#10;AAAOAAAAAAAAAAAAAAAAAC4CAABkcnMvZTJvRG9jLnhtbFBLAQItABQABgAIAAAAIQCk+Rnq3gAA&#10;AAoBAAAPAAAAAAAAAAAAAAAAANYEAABkcnMvZG93bnJldi54bWxQSwUGAAAAAAQABADzAAAA4QUA&#10;AAAA&#10;" fillcolor="white [3201]" strokecolor="#7f7f7f [1612]" strokeweight="2.5pt">
                <v:textbox>
                  <w:txbxContent>
                    <w:p w14:paraId="74E246B8" w14:textId="4D0B3725" w:rsidR="00293122" w:rsidRPr="00293122" w:rsidRDefault="00EC209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Week of:</w:t>
                      </w:r>
                      <w:r w:rsidR="00293122" w:rsidRPr="00293122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47B4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719E78" wp14:editId="085248F2">
                <wp:simplePos x="0" y="0"/>
                <wp:positionH relativeFrom="column">
                  <wp:posOffset>6107099</wp:posOffset>
                </wp:positionH>
                <wp:positionV relativeFrom="paragraph">
                  <wp:posOffset>434975</wp:posOffset>
                </wp:positionV>
                <wp:extent cx="3145155" cy="301625"/>
                <wp:effectExtent l="0" t="0" r="0" b="3175"/>
                <wp:wrapNone/>
                <wp:docPr id="9859861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15E56" w14:textId="5941D4AC" w:rsidR="00EC2095" w:rsidRPr="00347B47" w:rsidRDefault="00EC2095" w:rsidP="00EC2095">
                            <w:pPr>
                              <w:jc w:val="right"/>
                              <w:rPr>
                                <w:b/>
                                <w:bCs/>
                                <w:color w:val="5590CC" w:themeColor="text2"/>
                                <w:sz w:val="24"/>
                                <w:szCs w:val="24"/>
                              </w:rPr>
                            </w:pPr>
                            <w:r w:rsidRPr="00347B47">
                              <w:rPr>
                                <w:b/>
                                <w:bCs/>
                                <w:color w:val="5590CC" w:themeColor="text2"/>
                                <w:sz w:val="24"/>
                                <w:szCs w:val="24"/>
                              </w:rPr>
                              <w:t>What did I spend my money on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19E7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0.85pt;margin-top:34.25pt;width:247.65pt;height:23.7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mKLwIAAFsEAAAOAAAAZHJzL2Uyb0RvYy54bWysVE2P2yAQvVfqf0DcG9tJnLZWnFWaVapK&#10;q92VstWeCYbYEmYokNjpr++A89VtT1UveIYZHjNvHp7f9a0iB2FdA7qk2SilRGgOVaN3Jf3+sv7w&#10;iRLnma6YAi1KehSO3i3ev5t3phBjqEFVwhIE0a7oTElr702RJI7XomVuBEZoDEqwLfPo2l1SWdYh&#10;equScZrOkg5sZSxw4Rzu3g9Buoj4Ugrun6R0whNVUqzNx9XGdRvWZDFnxc4yUzf8VAb7hypa1mi8&#10;9AJ1zzwje9v8AdU23IID6Ucc2gSkbLiIPWA3Wfqmm03NjIi9IDnOXGhy/w+WPx425tkS33+BHgcY&#10;COmMKxxuhn56advwxUoJxpHC44U20XvCcXOSTfMszynhGJuk2WycB5jketpY578KaEkwSmpxLJEt&#10;dnhwfkg9p4TLHKimWjdKRSdIQayUJQeGQ1Q+1ojgv2UpTbqSziZ5GoE1hOMDstJYy7WnYPl+25Om&#10;uul3C9URabAwKMQZvm6w1gfm/DOzKAnsHGXun3CRCvAuOFmU1GB//m0/5OOkMEpJhxIrqfuxZ1ZQ&#10;or5pnOHnbDoNmozONP84RsfeRra3Eb1vV4AEZPigDI9myPfqbEoL7Su+hmW4FUNMc7y7pP5srvwg&#10;fHxNXCyXMQlVaJh/0BvDA3QgPEzipX9l1pzG5XHQj3AWIyveTG3IDSc1LPceZBNHGngeWD3RjwqO&#10;oji9tvBEbv2Ydf0nLH4BAAD//wMAUEsDBBQABgAIAAAAIQAqgDuN4gAAAAsBAAAPAAAAZHJzL2Rv&#10;d25yZXYueG1sTI9NT4NAEIbvJv6HzZh4MXbBClRkaYxRm3iz+BFvW3YEIjtL2C3Ff+/0pLeZzJN3&#10;nrdYz7YXE46+c6QgXkQgkGpnOmoUvFaPlysQPmgyuneECn7Qw7o8PSl0btyBXnDahkZwCPlcK2hD&#10;GHIpfd2i1X7hBiS+fbnR6sDr2Egz6gOH215eRVEqre6IP7R6wPsW6+/t3ir4vGg+nv389HZYJsvh&#10;YTNV2buplDo/m+9uQQScwx8MR31Wh5Kddm5PxotewU0aZ4wqSFcJiCNwnWTcbsdTnEYgy0L+71D+&#10;AgAA//8DAFBLAQItABQABgAIAAAAIQC2gziS/gAAAOEBAAATAAAAAAAAAAAAAAAAAAAAAABbQ29u&#10;dGVudF9UeXBlc10ueG1sUEsBAi0AFAAGAAgAAAAhADj9If/WAAAAlAEAAAsAAAAAAAAAAAAAAAAA&#10;LwEAAF9yZWxzLy5yZWxzUEsBAi0AFAAGAAgAAAAhAAu92YovAgAAWwQAAA4AAAAAAAAAAAAAAAAA&#10;LgIAAGRycy9lMm9Eb2MueG1sUEsBAi0AFAAGAAgAAAAhACqAO43iAAAACwEAAA8AAAAAAAAAAAAA&#10;AAAAiQQAAGRycy9kb3ducmV2LnhtbFBLBQYAAAAABAAEAPMAAACYBQAAAAA=&#10;" fillcolor="white [3201]" stroked="f" strokeweight=".5pt">
                <v:textbox>
                  <w:txbxContent>
                    <w:p w14:paraId="73315E56" w14:textId="5941D4AC" w:rsidR="00EC2095" w:rsidRPr="00347B47" w:rsidRDefault="00EC2095" w:rsidP="00EC2095">
                      <w:pPr>
                        <w:jc w:val="right"/>
                        <w:rPr>
                          <w:b/>
                          <w:bCs/>
                          <w:color w:val="5590CC" w:themeColor="text2"/>
                          <w:sz w:val="24"/>
                          <w:szCs w:val="24"/>
                        </w:rPr>
                      </w:pPr>
                      <w:r w:rsidRPr="00347B47">
                        <w:rPr>
                          <w:b/>
                          <w:bCs/>
                          <w:color w:val="5590CC" w:themeColor="text2"/>
                          <w:sz w:val="24"/>
                          <w:szCs w:val="24"/>
                        </w:rPr>
                        <w:t>What did I spend my money on today?</w:t>
                      </w:r>
                    </w:p>
                  </w:txbxContent>
                </v:textbox>
              </v:shape>
            </w:pict>
          </mc:Fallback>
        </mc:AlternateContent>
      </w:r>
      <w:r w:rsidR="004B792F" w:rsidRPr="00347B47">
        <w:rPr>
          <w:rFonts w:ascii="Calibri" w:hAnsi="Calibri" w:cs="Calibri"/>
        </w:rPr>
        <w:t xml:space="preserve">WEEKLY </w:t>
      </w:r>
      <w:r w:rsidR="00EC2095" w:rsidRPr="00347B47">
        <w:rPr>
          <w:rFonts w:ascii="Calibri" w:hAnsi="Calibri" w:cs="Calibri"/>
        </w:rPr>
        <w:t>TRACKER</w:t>
      </w:r>
      <w:r w:rsidR="00293122" w:rsidRPr="00347B47">
        <w:rPr>
          <w:rFonts w:ascii="Calibri" w:hAnsi="Calibri" w:cs="Calibri"/>
        </w:rPr>
        <w:t xml:space="preserve"> </w:t>
      </w: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6"/>
        <w:gridCol w:w="1636"/>
        <w:gridCol w:w="421"/>
        <w:gridCol w:w="2057"/>
        <w:gridCol w:w="1105"/>
        <w:gridCol w:w="951"/>
        <w:gridCol w:w="2057"/>
        <w:gridCol w:w="769"/>
        <w:gridCol w:w="650"/>
        <w:gridCol w:w="638"/>
        <w:gridCol w:w="2164"/>
      </w:tblGrid>
      <w:tr w:rsidR="00EB29B2" w:rsidRPr="00347B47" w14:paraId="5ACA1959" w14:textId="77777777" w:rsidTr="088684F0">
        <w:tc>
          <w:tcPr>
            <w:tcW w:w="4034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E114D66" w14:textId="77777777" w:rsidR="00EB29B2" w:rsidRPr="00347B47" w:rsidRDefault="00EB29B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66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8D33CA2" w14:textId="510E023E" w:rsidR="00EB29B2" w:rsidRPr="00347B47" w:rsidRDefault="00EB29B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293122" w:rsidRPr="00347B47" w14:paraId="293E7B8A" w14:textId="77777777" w:rsidTr="088684F0"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63B46F9" w14:textId="77777777" w:rsidR="00EB29B2" w:rsidRPr="00347B47" w:rsidRDefault="00000000">
            <w:pPr>
              <w:pStyle w:val="Day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59472048"/>
                <w:placeholder>
                  <w:docPart w:val="4DF48D9FB9D9434085C8882A261A3EC1"/>
                </w:placeholder>
                <w:temporary/>
                <w:showingPlcHdr/>
                <w15:appearance w15:val="hidden"/>
              </w:sdtPr>
              <w:sdtContent>
                <w:r w:rsidR="00C0767A" w:rsidRPr="00347B47">
                  <w:rPr>
                    <w:rFonts w:ascii="Calibri" w:hAnsi="Calibri" w:cs="Calibri"/>
                  </w:rPr>
                  <w:t>Sunday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B1E778D" w14:textId="77777777" w:rsidR="00EB29B2" w:rsidRPr="00347B47" w:rsidRDefault="00000000">
            <w:pPr>
              <w:pStyle w:val="Day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30477086"/>
                <w:placeholder>
                  <w:docPart w:val="4B6BA011E3CE4769914C482B395E1331"/>
                </w:placeholder>
                <w:temporary/>
                <w:showingPlcHdr/>
                <w15:appearance w15:val="hidden"/>
              </w:sdtPr>
              <w:sdtContent>
                <w:r w:rsidR="00C0767A" w:rsidRPr="00347B47">
                  <w:rPr>
                    <w:rFonts w:ascii="Calibri" w:hAnsi="Calibri" w:cs="Calibri"/>
                  </w:rPr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ADD45CC" w14:textId="77777777" w:rsidR="00EB29B2" w:rsidRPr="00347B47" w:rsidRDefault="00000000">
            <w:pPr>
              <w:pStyle w:val="Day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49036045"/>
                <w:placeholder>
                  <w:docPart w:val="84F0D4DFCEE44B8AA32E0EB1389F9BF3"/>
                </w:placeholder>
                <w:temporary/>
                <w:showingPlcHdr/>
                <w15:appearance w15:val="hidden"/>
              </w:sdtPr>
              <w:sdtContent>
                <w:r w:rsidR="00C0767A" w:rsidRPr="00347B47">
                  <w:rPr>
                    <w:rFonts w:ascii="Calibri" w:hAnsi="Calibri" w:cs="Calibri"/>
                  </w:rPr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5CB7A66" w14:textId="77777777" w:rsidR="00EB29B2" w:rsidRPr="00347B47" w:rsidRDefault="00000000">
            <w:pPr>
              <w:pStyle w:val="Day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13506771"/>
                <w:placeholder>
                  <w:docPart w:val="E4A6F12773194D9194723BDD0BE0792E"/>
                </w:placeholder>
                <w:temporary/>
                <w:showingPlcHdr/>
                <w15:appearance w15:val="hidden"/>
              </w:sdtPr>
              <w:sdtContent>
                <w:r w:rsidR="00C0767A" w:rsidRPr="00347B47">
                  <w:rPr>
                    <w:rFonts w:ascii="Calibri" w:hAnsi="Calibri" w:cs="Calibri"/>
                  </w:rPr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A238C59" w14:textId="77777777" w:rsidR="00EB29B2" w:rsidRPr="00347B47" w:rsidRDefault="00000000">
            <w:pPr>
              <w:pStyle w:val="Day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06241252"/>
                <w:placeholder>
                  <w:docPart w:val="94C3874F338D49FAB55FA11C0D454769"/>
                </w:placeholder>
                <w:temporary/>
                <w:showingPlcHdr/>
                <w15:appearance w15:val="hidden"/>
              </w:sdtPr>
              <w:sdtContent>
                <w:r w:rsidR="00C0767A" w:rsidRPr="00347B47">
                  <w:rPr>
                    <w:rFonts w:ascii="Calibri" w:hAnsi="Calibri" w:cs="Calibri"/>
                  </w:rPr>
                  <w:t>Thursday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0CBFE62" w14:textId="77777777" w:rsidR="00EB29B2" w:rsidRPr="00347B47" w:rsidRDefault="00000000">
            <w:pPr>
              <w:pStyle w:val="Day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66961532"/>
                <w:placeholder>
                  <w:docPart w:val="568FB97616C6469F8D6ED69260D9E2BD"/>
                </w:placeholder>
                <w:temporary/>
                <w:showingPlcHdr/>
                <w15:appearance w15:val="hidden"/>
              </w:sdtPr>
              <w:sdtContent>
                <w:r w:rsidR="00C0767A" w:rsidRPr="00347B47">
                  <w:rPr>
                    <w:rFonts w:ascii="Calibri" w:hAnsi="Calibri" w:cs="Calibri"/>
                  </w:rPr>
                  <w:t>Friday</w:t>
                </w:r>
              </w:sdtContent>
            </w:sdt>
          </w:p>
        </w:tc>
        <w:tc>
          <w:tcPr>
            <w:tcW w:w="74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CEADD75" w14:textId="77777777" w:rsidR="00EB29B2" w:rsidRPr="00347B47" w:rsidRDefault="00000000">
            <w:pPr>
              <w:pStyle w:val="Day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03411913"/>
                <w:placeholder>
                  <w:docPart w:val="924137FD58794103867F08205AD1BFCB"/>
                </w:placeholder>
                <w:temporary/>
                <w:showingPlcHdr/>
                <w15:appearance w15:val="hidden"/>
              </w:sdtPr>
              <w:sdtContent>
                <w:r w:rsidR="00C0767A" w:rsidRPr="00347B47">
                  <w:rPr>
                    <w:rFonts w:ascii="Calibri" w:hAnsi="Calibri" w:cs="Calibri"/>
                  </w:rPr>
                  <w:t>Saturday</w:t>
                </w:r>
              </w:sdtContent>
            </w:sdt>
          </w:p>
        </w:tc>
      </w:tr>
      <w:tr w:rsidR="00293122" w:rsidRPr="00347B47" w14:paraId="411CF3A0" w14:textId="77777777" w:rsidTr="088684F0"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163326" w14:textId="77777777" w:rsidR="00CE2D21" w:rsidRPr="00347B47" w:rsidRDefault="00CE2D21" w:rsidP="00CE2D21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B526BA" w14:textId="77777777" w:rsidR="00CE2D21" w:rsidRPr="00347B47" w:rsidRDefault="00CE2D21" w:rsidP="00CE2D21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9B72F4" w14:textId="77777777" w:rsidR="00CE2D21" w:rsidRPr="00347B47" w:rsidRDefault="00CE2D21" w:rsidP="00CE2D21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95DC1F" w14:textId="77777777" w:rsidR="00CE2D21" w:rsidRPr="00347B47" w:rsidRDefault="00CE2D21" w:rsidP="00CE2D21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2A7729" w14:textId="77777777" w:rsidR="00CE2D21" w:rsidRPr="00347B47" w:rsidRDefault="00CE2D21" w:rsidP="00CE2D21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2A614D" w14:textId="77777777" w:rsidR="00CE2D21" w:rsidRPr="00347B47" w:rsidRDefault="00CE2D21" w:rsidP="00CE2D21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4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E36EC2" w14:textId="77777777" w:rsidR="00CE2D21" w:rsidRPr="00347B47" w:rsidRDefault="00CE2D21" w:rsidP="00CE2D21">
            <w:pPr>
              <w:pStyle w:val="Dates"/>
              <w:rPr>
                <w:rFonts w:ascii="Calibri" w:hAnsi="Calibri" w:cs="Calibri"/>
              </w:rPr>
            </w:pPr>
          </w:p>
        </w:tc>
      </w:tr>
      <w:tr w:rsidR="001E1396" w:rsidRPr="00347B47" w14:paraId="2E04D6F6" w14:textId="77777777" w:rsidTr="4DD7E4B2">
        <w:trPr>
          <w:trHeight w:val="6060"/>
        </w:trPr>
        <w:tc>
          <w:tcPr>
            <w:tcW w:w="709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BB113A" w14:textId="77777777" w:rsidR="001E1396" w:rsidRPr="00347B47" w:rsidRDefault="001E1396" w:rsidP="00CE2D21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909837" w14:textId="77777777" w:rsidR="001E1396" w:rsidRPr="00347B47" w:rsidRDefault="001E1396" w:rsidP="00CE2D21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2C4E05" w14:textId="77777777" w:rsidR="001E1396" w:rsidRPr="00347B47" w:rsidRDefault="001E1396" w:rsidP="00CE2D21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gridSpan w:val="2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BA0010" w14:textId="77777777" w:rsidR="001E1396" w:rsidRPr="00347B47" w:rsidRDefault="001E1396" w:rsidP="00CE2D21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vMerge w:val="restar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A15589" w14:textId="77777777" w:rsidR="001E1396" w:rsidRPr="00347B47" w:rsidRDefault="001E1396" w:rsidP="00CE2D21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5B15A7" w14:textId="77777777" w:rsidR="001E1396" w:rsidRPr="00347B47" w:rsidRDefault="001E1396" w:rsidP="00CE2D21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46" w:type="pct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A79F0" w14:textId="77777777" w:rsidR="001E1396" w:rsidRPr="00347B47" w:rsidRDefault="001E1396" w:rsidP="00CE2D21">
            <w:pPr>
              <w:pStyle w:val="Dates"/>
              <w:rPr>
                <w:rFonts w:ascii="Calibri" w:hAnsi="Calibri" w:cs="Calibri"/>
              </w:rPr>
            </w:pPr>
          </w:p>
        </w:tc>
      </w:tr>
      <w:tr w:rsidR="001E1396" w:rsidRPr="00347B47" w14:paraId="29054D74" w14:textId="77777777" w:rsidTr="00184E59">
        <w:trPr>
          <w:trHeight w:hRule="exact" w:val="8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7C115C" w14:textId="77777777" w:rsidR="001E1396" w:rsidRPr="00347B47" w:rsidRDefault="001E1396" w:rsidP="00CC126F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gridSpan w:val="2"/>
            <w:vMerge/>
          </w:tcPr>
          <w:p w14:paraId="23B2B091" w14:textId="77777777" w:rsidR="001E1396" w:rsidRPr="00347B47" w:rsidRDefault="001E1396" w:rsidP="00CC126F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vMerge/>
          </w:tcPr>
          <w:p w14:paraId="192C82B8" w14:textId="77777777" w:rsidR="001E1396" w:rsidRPr="00347B47" w:rsidRDefault="001E1396" w:rsidP="00CC126F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gridSpan w:val="2"/>
            <w:vMerge/>
          </w:tcPr>
          <w:p w14:paraId="5B9F90BA" w14:textId="77777777" w:rsidR="001E1396" w:rsidRPr="00347B47" w:rsidRDefault="001E1396" w:rsidP="00CC126F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vMerge/>
          </w:tcPr>
          <w:p w14:paraId="13801F24" w14:textId="77777777" w:rsidR="001E1396" w:rsidRPr="00347B47" w:rsidRDefault="001E1396" w:rsidP="00CC126F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376D50" w14:textId="77777777" w:rsidR="001E1396" w:rsidRPr="00347B47" w:rsidRDefault="001E1396" w:rsidP="00CC126F">
            <w:pPr>
              <w:pStyle w:val="Dates"/>
              <w:rPr>
                <w:rFonts w:ascii="Calibri" w:hAnsi="Calibri" w:cs="Calibri"/>
              </w:rPr>
            </w:pPr>
          </w:p>
        </w:tc>
        <w:tc>
          <w:tcPr>
            <w:tcW w:w="74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69699C" w14:textId="77777777" w:rsidR="001E1396" w:rsidRPr="00347B47" w:rsidRDefault="001E1396" w:rsidP="00CC126F">
            <w:pPr>
              <w:pStyle w:val="Dates"/>
              <w:rPr>
                <w:rFonts w:ascii="Calibri" w:hAnsi="Calibri" w:cs="Calibri"/>
              </w:rPr>
            </w:pPr>
          </w:p>
        </w:tc>
      </w:tr>
      <w:tr w:rsidR="00B17191" w:rsidRPr="00347B47" w14:paraId="4F3E98D4" w14:textId="77777777" w:rsidTr="088684F0">
        <w:trPr>
          <w:trHeight w:hRule="exact" w:val="191"/>
        </w:trPr>
        <w:tc>
          <w:tcPr>
            <w:tcW w:w="1273" w:type="pct"/>
            <w:gridSpan w:val="2"/>
            <w:tcBorders>
              <w:top w:val="single" w:sz="8" w:space="0" w:color="BFBFBF" w:themeColor="background1" w:themeShade="BF"/>
            </w:tcBorders>
          </w:tcPr>
          <w:p w14:paraId="4B79356E" w14:textId="77777777" w:rsidR="005B4B49" w:rsidRPr="00347B47" w:rsidRDefault="005B4B49" w:rsidP="009F5B59">
            <w:pPr>
              <w:rPr>
                <w:rFonts w:ascii="Calibri" w:hAnsi="Calibri" w:cs="Calibri"/>
              </w:rPr>
            </w:pPr>
          </w:p>
        </w:tc>
        <w:tc>
          <w:tcPr>
            <w:tcW w:w="1235" w:type="pct"/>
            <w:gridSpan w:val="3"/>
            <w:tcBorders>
              <w:top w:val="single" w:sz="8" w:space="0" w:color="BFBFBF" w:themeColor="background1" w:themeShade="BF"/>
            </w:tcBorders>
          </w:tcPr>
          <w:p w14:paraId="04039215" w14:textId="77777777" w:rsidR="005B4B49" w:rsidRPr="00347B47" w:rsidRDefault="005B4B49" w:rsidP="009F5B59">
            <w:pPr>
              <w:rPr>
                <w:rFonts w:ascii="Calibri" w:hAnsi="Calibri" w:cs="Calibri"/>
              </w:rPr>
            </w:pPr>
          </w:p>
        </w:tc>
        <w:tc>
          <w:tcPr>
            <w:tcW w:w="1302" w:type="pct"/>
            <w:gridSpan w:val="3"/>
            <w:tcBorders>
              <w:top w:val="single" w:sz="8" w:space="0" w:color="BFBFBF" w:themeColor="background1" w:themeShade="BF"/>
            </w:tcBorders>
          </w:tcPr>
          <w:p w14:paraId="1807F04B" w14:textId="0B32A077" w:rsidR="005B4B49" w:rsidRPr="00347B47" w:rsidRDefault="005B4B49" w:rsidP="009F5B59">
            <w:pPr>
              <w:rPr>
                <w:rFonts w:ascii="Calibri" w:hAnsi="Calibri" w:cs="Calibri"/>
              </w:rPr>
            </w:pPr>
          </w:p>
        </w:tc>
        <w:tc>
          <w:tcPr>
            <w:tcW w:w="1190" w:type="pct"/>
            <w:gridSpan w:val="3"/>
            <w:tcBorders>
              <w:top w:val="single" w:sz="8" w:space="0" w:color="BFBFBF" w:themeColor="background1" w:themeShade="BF"/>
            </w:tcBorders>
          </w:tcPr>
          <w:p w14:paraId="039A3DB9" w14:textId="77777777" w:rsidR="005B4B49" w:rsidRPr="00347B47" w:rsidRDefault="005B4B49" w:rsidP="009F5B59">
            <w:pPr>
              <w:rPr>
                <w:rFonts w:ascii="Calibri" w:hAnsi="Calibri" w:cs="Calibri"/>
              </w:rPr>
            </w:pPr>
          </w:p>
        </w:tc>
      </w:tr>
    </w:tbl>
    <w:p w14:paraId="74308BBA" w14:textId="31722628" w:rsidR="00822EED" w:rsidRPr="00822EED" w:rsidRDefault="00B17191" w:rsidP="00822EED">
      <w:pPr>
        <w:rPr>
          <w:rFonts w:ascii="Calibri" w:hAnsi="Calibri" w:cs="Calibri"/>
          <w:sz w:val="28"/>
          <w:szCs w:val="28"/>
        </w:rPr>
      </w:pPr>
      <w:r w:rsidRPr="00347B47">
        <w:rPr>
          <w:rFonts w:ascii="Calibri" w:hAnsi="Calibri" w:cs="Calibri"/>
          <w:sz w:val="28"/>
          <w:szCs w:val="28"/>
        </w:rPr>
        <w:t xml:space="preserve">Notes: </w:t>
      </w:r>
      <w:r w:rsidR="00822EED">
        <w:rPr>
          <w:rFonts w:ascii="Calibri" w:hAnsi="Calibri" w:cs="Calibri"/>
          <w:sz w:val="28"/>
          <w:szCs w:val="28"/>
        </w:rPr>
        <w:tab/>
      </w:r>
    </w:p>
    <w:sectPr w:rsidR="00822EED" w:rsidRPr="00822EED" w:rsidSect="00347906">
      <w:headerReference w:type="default" r:id="rId10"/>
      <w:footerReference w:type="default" r:id="rId11"/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47084" w14:textId="77777777" w:rsidR="006666C4" w:rsidRDefault="006666C4">
      <w:pPr>
        <w:spacing w:before="0" w:after="0"/>
      </w:pPr>
      <w:r>
        <w:separator/>
      </w:r>
    </w:p>
  </w:endnote>
  <w:endnote w:type="continuationSeparator" w:id="0">
    <w:p w14:paraId="1D8A3345" w14:textId="77777777" w:rsidR="006666C4" w:rsidRDefault="006666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E1A5" w14:textId="5C658122" w:rsidR="00822EED" w:rsidRDefault="00822EED">
    <w:pPr>
      <w:pStyle w:val="Footer"/>
    </w:pPr>
    <w:r>
      <w:t xml:space="preserve">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C40CDDC" wp14:editId="6D2659F8">
          <wp:extent cx="3686175" cy="855592"/>
          <wp:effectExtent l="0" t="0" r="5715" b="0"/>
          <wp:docPr id="1209356217" name="Picture 2" descr="A black and g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356217" name="Picture 2" descr="A black and g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85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4F5BA" w14:textId="77777777" w:rsidR="006666C4" w:rsidRDefault="006666C4">
      <w:pPr>
        <w:spacing w:before="0" w:after="0"/>
      </w:pPr>
      <w:r>
        <w:separator/>
      </w:r>
    </w:p>
  </w:footnote>
  <w:footnote w:type="continuationSeparator" w:id="0">
    <w:p w14:paraId="0B7858C8" w14:textId="77777777" w:rsidR="006666C4" w:rsidRDefault="006666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88684F0" w14:paraId="61B4D1C3" w14:textId="77777777" w:rsidTr="088684F0">
      <w:trPr>
        <w:trHeight w:val="300"/>
      </w:trPr>
      <w:tc>
        <w:tcPr>
          <w:tcW w:w="4800" w:type="dxa"/>
        </w:tcPr>
        <w:p w14:paraId="663ECEB6" w14:textId="6FCAB7D0" w:rsidR="088684F0" w:rsidRDefault="088684F0" w:rsidP="088684F0">
          <w:pPr>
            <w:pStyle w:val="Header"/>
            <w:ind w:left="-115"/>
          </w:pPr>
        </w:p>
      </w:tc>
      <w:tc>
        <w:tcPr>
          <w:tcW w:w="4800" w:type="dxa"/>
        </w:tcPr>
        <w:p w14:paraId="3F8B4B98" w14:textId="1AF7E773" w:rsidR="088684F0" w:rsidRDefault="088684F0" w:rsidP="088684F0">
          <w:pPr>
            <w:pStyle w:val="Header"/>
            <w:jc w:val="center"/>
          </w:pPr>
        </w:p>
      </w:tc>
      <w:tc>
        <w:tcPr>
          <w:tcW w:w="4800" w:type="dxa"/>
        </w:tcPr>
        <w:p w14:paraId="15BDB8C5" w14:textId="3191AA93" w:rsidR="088684F0" w:rsidRDefault="088684F0" w:rsidP="088684F0">
          <w:pPr>
            <w:pStyle w:val="Header"/>
            <w:ind w:right="-115"/>
            <w:jc w:val="right"/>
          </w:pPr>
        </w:p>
      </w:tc>
    </w:tr>
  </w:tbl>
  <w:p w14:paraId="2FAA141B" w14:textId="3E8FD705" w:rsidR="088684F0" w:rsidRDefault="088684F0" w:rsidP="08868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293122"/>
    <w:rsid w:val="0000278C"/>
    <w:rsid w:val="00013808"/>
    <w:rsid w:val="00053E1F"/>
    <w:rsid w:val="000634C9"/>
    <w:rsid w:val="00063772"/>
    <w:rsid w:val="000811D6"/>
    <w:rsid w:val="00095265"/>
    <w:rsid w:val="000E7125"/>
    <w:rsid w:val="0011686D"/>
    <w:rsid w:val="0016297B"/>
    <w:rsid w:val="0017158B"/>
    <w:rsid w:val="00174DB7"/>
    <w:rsid w:val="00182FDF"/>
    <w:rsid w:val="00184E59"/>
    <w:rsid w:val="001E1396"/>
    <w:rsid w:val="0020486F"/>
    <w:rsid w:val="00215E8D"/>
    <w:rsid w:val="00226000"/>
    <w:rsid w:val="0024454A"/>
    <w:rsid w:val="00293122"/>
    <w:rsid w:val="002B5449"/>
    <w:rsid w:val="002D637E"/>
    <w:rsid w:val="002E514F"/>
    <w:rsid w:val="002F6A2E"/>
    <w:rsid w:val="00345DC9"/>
    <w:rsid w:val="00347906"/>
    <w:rsid w:val="00347B47"/>
    <w:rsid w:val="00362C98"/>
    <w:rsid w:val="00383890"/>
    <w:rsid w:val="00391A59"/>
    <w:rsid w:val="00391BA6"/>
    <w:rsid w:val="003C2EF9"/>
    <w:rsid w:val="004128EA"/>
    <w:rsid w:val="0041447B"/>
    <w:rsid w:val="0042216A"/>
    <w:rsid w:val="00441C23"/>
    <w:rsid w:val="00460986"/>
    <w:rsid w:val="00462FA6"/>
    <w:rsid w:val="004653A0"/>
    <w:rsid w:val="00494AFE"/>
    <w:rsid w:val="004B792F"/>
    <w:rsid w:val="004D589B"/>
    <w:rsid w:val="004E1311"/>
    <w:rsid w:val="004F2EE1"/>
    <w:rsid w:val="004F670E"/>
    <w:rsid w:val="00510669"/>
    <w:rsid w:val="00544B65"/>
    <w:rsid w:val="00546E5E"/>
    <w:rsid w:val="005851E9"/>
    <w:rsid w:val="005B0009"/>
    <w:rsid w:val="005B4B49"/>
    <w:rsid w:val="005E0E32"/>
    <w:rsid w:val="005F103F"/>
    <w:rsid w:val="00627636"/>
    <w:rsid w:val="0065431C"/>
    <w:rsid w:val="00664E0B"/>
    <w:rsid w:val="006666C4"/>
    <w:rsid w:val="0068377B"/>
    <w:rsid w:val="006A4DAB"/>
    <w:rsid w:val="006F5A42"/>
    <w:rsid w:val="00712531"/>
    <w:rsid w:val="00713CD2"/>
    <w:rsid w:val="00716160"/>
    <w:rsid w:val="00731A18"/>
    <w:rsid w:val="00733273"/>
    <w:rsid w:val="0076400B"/>
    <w:rsid w:val="007F2293"/>
    <w:rsid w:val="00822EED"/>
    <w:rsid w:val="00837CC1"/>
    <w:rsid w:val="00861C80"/>
    <w:rsid w:val="008764B0"/>
    <w:rsid w:val="00876749"/>
    <w:rsid w:val="008D0A00"/>
    <w:rsid w:val="008D3989"/>
    <w:rsid w:val="008E5396"/>
    <w:rsid w:val="00944DAA"/>
    <w:rsid w:val="009715DC"/>
    <w:rsid w:val="009A4609"/>
    <w:rsid w:val="009B2095"/>
    <w:rsid w:val="009C2537"/>
    <w:rsid w:val="009E7B84"/>
    <w:rsid w:val="009E7EB5"/>
    <w:rsid w:val="009F5B59"/>
    <w:rsid w:val="00A10416"/>
    <w:rsid w:val="00A4405D"/>
    <w:rsid w:val="00A720A6"/>
    <w:rsid w:val="00AB151B"/>
    <w:rsid w:val="00AD76BD"/>
    <w:rsid w:val="00B015EF"/>
    <w:rsid w:val="00B14B60"/>
    <w:rsid w:val="00B17191"/>
    <w:rsid w:val="00B453D6"/>
    <w:rsid w:val="00B56C4B"/>
    <w:rsid w:val="00B87D71"/>
    <w:rsid w:val="00BA64FE"/>
    <w:rsid w:val="00C0767A"/>
    <w:rsid w:val="00C25964"/>
    <w:rsid w:val="00C56417"/>
    <w:rsid w:val="00C91CEE"/>
    <w:rsid w:val="00CC126F"/>
    <w:rsid w:val="00CD7BC3"/>
    <w:rsid w:val="00CE2D21"/>
    <w:rsid w:val="00CE742F"/>
    <w:rsid w:val="00D35E97"/>
    <w:rsid w:val="00D518D0"/>
    <w:rsid w:val="00D6541A"/>
    <w:rsid w:val="00D86997"/>
    <w:rsid w:val="00D87C69"/>
    <w:rsid w:val="00DB2CF0"/>
    <w:rsid w:val="00DB72EF"/>
    <w:rsid w:val="00DF2183"/>
    <w:rsid w:val="00DF7C31"/>
    <w:rsid w:val="00E035C1"/>
    <w:rsid w:val="00E41945"/>
    <w:rsid w:val="00E46D7B"/>
    <w:rsid w:val="00E75DF7"/>
    <w:rsid w:val="00EA463D"/>
    <w:rsid w:val="00EB29B2"/>
    <w:rsid w:val="00EC2095"/>
    <w:rsid w:val="00EC428B"/>
    <w:rsid w:val="00ED6BB1"/>
    <w:rsid w:val="00EE1F91"/>
    <w:rsid w:val="00F02B4D"/>
    <w:rsid w:val="00F42D5C"/>
    <w:rsid w:val="00F43785"/>
    <w:rsid w:val="00F76613"/>
    <w:rsid w:val="00F837EF"/>
    <w:rsid w:val="00FA3577"/>
    <w:rsid w:val="00FD4A7D"/>
    <w:rsid w:val="00FF295C"/>
    <w:rsid w:val="088684F0"/>
    <w:rsid w:val="48179DD0"/>
    <w:rsid w:val="4DD7E4B2"/>
    <w:rsid w:val="630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F1770"/>
  <w15:docId w15:val="{1CA94EE7-1E40-4375-9BAB-8E281392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endrick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F48D9FB9D9434085C8882A261A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BA7E-DC50-4F3B-97E7-4ADB6B4FCE9B}"/>
      </w:docPartPr>
      <w:docPartBody>
        <w:p w:rsidR="006A4DAB" w:rsidRDefault="006A4DAB">
          <w:pPr>
            <w:pStyle w:val="4DF48D9FB9D9434085C8882A261A3EC1"/>
          </w:pPr>
          <w:r>
            <w:t>Sunday</w:t>
          </w:r>
        </w:p>
      </w:docPartBody>
    </w:docPart>
    <w:docPart>
      <w:docPartPr>
        <w:name w:val="4B6BA011E3CE4769914C482B395E1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A8556-BBBA-4161-8000-39B06BD1A316}"/>
      </w:docPartPr>
      <w:docPartBody>
        <w:p w:rsidR="006A4DAB" w:rsidRDefault="006A4DAB">
          <w:pPr>
            <w:pStyle w:val="4B6BA011E3CE4769914C482B395E1331"/>
          </w:pPr>
          <w:r>
            <w:t>Monday</w:t>
          </w:r>
        </w:p>
      </w:docPartBody>
    </w:docPart>
    <w:docPart>
      <w:docPartPr>
        <w:name w:val="84F0D4DFCEE44B8AA32E0EB1389F9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E53EC-77FE-4A77-AC9D-E9F146189876}"/>
      </w:docPartPr>
      <w:docPartBody>
        <w:p w:rsidR="006A4DAB" w:rsidRDefault="006A4DAB">
          <w:pPr>
            <w:pStyle w:val="84F0D4DFCEE44B8AA32E0EB1389F9BF3"/>
          </w:pPr>
          <w:r>
            <w:t>Tuesday</w:t>
          </w:r>
        </w:p>
      </w:docPartBody>
    </w:docPart>
    <w:docPart>
      <w:docPartPr>
        <w:name w:val="E4A6F12773194D9194723BDD0BE0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CA90E-0B08-4C68-AE8F-842728CD8BD8}"/>
      </w:docPartPr>
      <w:docPartBody>
        <w:p w:rsidR="006A4DAB" w:rsidRDefault="006A4DAB">
          <w:pPr>
            <w:pStyle w:val="E4A6F12773194D9194723BDD0BE0792E"/>
          </w:pPr>
          <w:r>
            <w:t>Wednesday</w:t>
          </w:r>
        </w:p>
      </w:docPartBody>
    </w:docPart>
    <w:docPart>
      <w:docPartPr>
        <w:name w:val="94C3874F338D49FAB55FA11C0D45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3929-E886-40B8-B4BF-33B7BB888BF1}"/>
      </w:docPartPr>
      <w:docPartBody>
        <w:p w:rsidR="006A4DAB" w:rsidRDefault="006A4DAB">
          <w:pPr>
            <w:pStyle w:val="94C3874F338D49FAB55FA11C0D454769"/>
          </w:pPr>
          <w:r>
            <w:t>Thursday</w:t>
          </w:r>
        </w:p>
      </w:docPartBody>
    </w:docPart>
    <w:docPart>
      <w:docPartPr>
        <w:name w:val="568FB97616C6469F8D6ED69260D9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AB676-3AA1-4B28-94F1-A40778945377}"/>
      </w:docPartPr>
      <w:docPartBody>
        <w:p w:rsidR="006A4DAB" w:rsidRDefault="006A4DAB">
          <w:pPr>
            <w:pStyle w:val="568FB97616C6469F8D6ED69260D9E2BD"/>
          </w:pPr>
          <w:r>
            <w:t>Friday</w:t>
          </w:r>
        </w:p>
      </w:docPartBody>
    </w:docPart>
    <w:docPart>
      <w:docPartPr>
        <w:name w:val="924137FD58794103867F08205AD1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AFA0D-1489-48B5-9764-5996E51EDB72}"/>
      </w:docPartPr>
      <w:docPartBody>
        <w:p w:rsidR="006A4DAB" w:rsidRDefault="006A4DAB">
          <w:pPr>
            <w:pStyle w:val="924137FD58794103867F08205AD1BFC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F"/>
    <w:rsid w:val="0020486F"/>
    <w:rsid w:val="00226FAF"/>
    <w:rsid w:val="00393108"/>
    <w:rsid w:val="00627636"/>
    <w:rsid w:val="006A4DAB"/>
    <w:rsid w:val="009B2095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F48D9FB9D9434085C8882A261A3EC1">
    <w:name w:val="4DF48D9FB9D9434085C8882A261A3EC1"/>
  </w:style>
  <w:style w:type="paragraph" w:customStyle="1" w:styleId="4B6BA011E3CE4769914C482B395E1331">
    <w:name w:val="4B6BA011E3CE4769914C482B395E1331"/>
  </w:style>
  <w:style w:type="paragraph" w:customStyle="1" w:styleId="84F0D4DFCEE44B8AA32E0EB1389F9BF3">
    <w:name w:val="84F0D4DFCEE44B8AA32E0EB1389F9BF3"/>
  </w:style>
  <w:style w:type="paragraph" w:customStyle="1" w:styleId="E4A6F12773194D9194723BDD0BE0792E">
    <w:name w:val="E4A6F12773194D9194723BDD0BE0792E"/>
  </w:style>
  <w:style w:type="paragraph" w:customStyle="1" w:styleId="94C3874F338D49FAB55FA11C0D454769">
    <w:name w:val="94C3874F338D49FAB55FA11C0D454769"/>
  </w:style>
  <w:style w:type="paragraph" w:customStyle="1" w:styleId="568FB97616C6469F8D6ED69260D9E2BD">
    <w:name w:val="568FB97616C6469F8D6ED69260D9E2BD"/>
  </w:style>
  <w:style w:type="paragraph" w:customStyle="1" w:styleId="924137FD58794103867F08205AD1BFCB">
    <w:name w:val="924137FD58794103867F08205AD1B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FBF40B-BDDE-43AA-AF71-C11C7B7C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3</TotalTime>
  <Pages>1</Pages>
  <Words>19</Words>
  <Characters>112</Characters>
  <Application>Microsoft Office Word</Application>
  <DocSecurity>0</DocSecurity>
  <Lines>1</Lines>
  <Paragraphs>1</Paragraphs>
  <ScaleCrop>false</ScaleCrop>
  <Manager/>
  <Company/>
  <LinksUpToDate>false</LinksUpToDate>
  <CharactersWithSpaces>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Addie Hendrick</dc:creator>
  <cp:keywords/>
  <dc:description/>
  <cp:lastModifiedBy>Addie Hendrick</cp:lastModifiedBy>
  <cp:revision>16</cp:revision>
  <dcterms:created xsi:type="dcterms:W3CDTF">2025-06-11T20:27:00Z</dcterms:created>
  <dcterms:modified xsi:type="dcterms:W3CDTF">2025-06-13T13:42:00Z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