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E079" w14:textId="1750F46B" w:rsidR="009F61BC" w:rsidRPr="00DD4158" w:rsidRDefault="00592723" w:rsidP="00592723">
      <w:pPr>
        <w:pStyle w:val="Month"/>
        <w:rPr>
          <w:rFonts w:ascii="Calibri" w:eastAsia="Calibri" w:hAnsi="Calibri" w:cs="Calibri"/>
          <w:bCs/>
          <w:color w:val="auto"/>
          <w:sz w:val="80"/>
          <w:szCs w:val="80"/>
        </w:rPr>
      </w:pPr>
      <w:r>
        <w:rPr>
          <w:rFonts w:ascii="Calibri" w:eastAsia="Calibri" w:hAnsi="Calibri" w:cs="Calibri"/>
          <w:bCs/>
          <w:sz w:val="80"/>
          <w:szCs w:val="80"/>
        </w:rPr>
        <w:t xml:space="preserve">             </w:t>
      </w:r>
      <w:r w:rsidR="007653C5" w:rsidRPr="00DD4158">
        <w:rPr>
          <w:rFonts w:ascii="Calibri" w:eastAsia="Calibri" w:hAnsi="Calibri" w:cs="Calibri"/>
          <w:bCs/>
          <w:sz w:val="80"/>
          <w:szCs w:val="80"/>
        </w:rPr>
        <w:t>MONTHLY BUDGET</w:t>
      </w:r>
    </w:p>
    <w:tbl>
      <w:tblPr>
        <w:tblpPr w:leftFromText="180" w:rightFromText="180" w:vertAnchor="text" w:tblpY="1"/>
        <w:tblOverlap w:val="never"/>
        <w:tblW w:w="4657" w:type="pct"/>
        <w:tblLook w:val="0600" w:firstRow="0" w:lastRow="0" w:firstColumn="0" w:lastColumn="0" w:noHBand="1" w:noVBand="1"/>
        <w:tblCaption w:val="Layout table"/>
      </w:tblPr>
      <w:tblGrid>
        <w:gridCol w:w="2160"/>
        <w:gridCol w:w="6392"/>
        <w:gridCol w:w="2379"/>
      </w:tblGrid>
      <w:tr w:rsidR="0007244E" w:rsidRPr="00DD4158" w14:paraId="329C7AE4" w14:textId="010662C8" w:rsidTr="0007244E">
        <w:tc>
          <w:tcPr>
            <w:tcW w:w="5000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0D23FE7" w14:textId="7C1097D1" w:rsidR="0007244E" w:rsidRPr="00DD4158" w:rsidRDefault="00047E9F" w:rsidP="007653C5">
            <w:pPr>
              <w:pStyle w:val="NoSpacing"/>
              <w:rPr>
                <w:rFonts w:ascii="Calibri" w:hAnsi="Calibri" w:cs="Calibri"/>
              </w:rPr>
            </w:pPr>
            <w:r w:rsidRPr="00DD4158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D7F69A" wp14:editId="1C48AE01">
                      <wp:simplePos x="0" y="0"/>
                      <wp:positionH relativeFrom="column">
                        <wp:posOffset>4436965</wp:posOffset>
                      </wp:positionH>
                      <wp:positionV relativeFrom="paragraph">
                        <wp:posOffset>69215</wp:posOffset>
                      </wp:positionV>
                      <wp:extent cx="1138555" cy="301625"/>
                      <wp:effectExtent l="0" t="0" r="4445" b="3175"/>
                      <wp:wrapNone/>
                      <wp:docPr id="9859861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555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690DF7" w14:textId="4CF06B17" w:rsidR="007653C5" w:rsidRPr="00CD7BC3" w:rsidRDefault="007653C5" w:rsidP="007653C5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5590CC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590CC" w:themeColor="text2"/>
                                      <w:sz w:val="20"/>
                                      <w:szCs w:val="20"/>
                                    </w:rPr>
                                    <w:t xml:space="preserve">Budget Goal: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shapetype id="_x0000_t202" coordsize="21600,21600" o:spt="202" path="m,l,21600r21600,l21600,xe" w14:anchorId="5DD7F69A">
                      <v:stroke joinstyle="miter"/>
                      <v:path gradientshapeok="t" o:connecttype="rect"/>
                    </v:shapetype>
                    <v:shape id="Text Box 2" style="position:absolute;margin-left:349.35pt;margin-top:5.45pt;width:89.6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">
                      <v:textbox>
                        <w:txbxContent>
                          <w:p w:rsidRPr="00CD7BC3" w:rsidR="007653C5" w:rsidP="007653C5" w:rsidRDefault="007653C5" w14:paraId="1A690DF7" w14:textId="4CF06B17">
                            <w:pPr>
                              <w:jc w:val="right"/>
                              <w:rPr>
                                <w:b/>
                                <w:bCs/>
                                <w:color w:val="5590CC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590CC" w:themeColor="text2"/>
                                <w:sz w:val="20"/>
                                <w:szCs w:val="20"/>
                              </w:rPr>
                              <w:t xml:space="preserve">Budget Goal: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EC4" w:rsidRPr="00DD4158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AE157E" wp14:editId="009E89A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56710</wp:posOffset>
                      </wp:positionV>
                      <wp:extent cx="3145155" cy="301625"/>
                      <wp:effectExtent l="0" t="0" r="0" b="3175"/>
                      <wp:wrapNone/>
                      <wp:docPr id="673579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515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268AF" w14:textId="73F1FBE2" w:rsidR="00662EC4" w:rsidRPr="00CD7BC3" w:rsidRDefault="00662EC4" w:rsidP="00662EC4">
                                  <w:pPr>
                                    <w:rPr>
                                      <w:b/>
                                      <w:bCs/>
                                      <w:color w:val="5590CC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590CC" w:themeColor="text2"/>
                                      <w:sz w:val="20"/>
                                      <w:szCs w:val="20"/>
                                    </w:rPr>
                                    <w:t>Month / Year: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shape id="_x0000_s1027" style="position:absolute;margin-left:-6.75pt;margin-top:4.45pt;width:247.65pt;height:23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B6GgIAADMEAAAOAAAAZHJzL2Uyb0RvYy54bWysU8tu2zAQvBfoPxC815Jsy0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" w14:anchorId="12AE157E">
                      <v:textbox>
                        <w:txbxContent>
                          <w:p w:rsidRPr="00CD7BC3" w:rsidR="00662EC4" w:rsidP="00662EC4" w:rsidRDefault="00662EC4" w14:paraId="074268AF" w14:textId="73F1FBE2">
                            <w:pPr>
                              <w:rPr>
                                <w:b/>
                                <w:bCs/>
                                <w:color w:val="5590CC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590CC" w:themeColor="text2"/>
                                <w:sz w:val="20"/>
                                <w:szCs w:val="20"/>
                              </w:rPr>
                              <w:t>Month / Year: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44E" w:rsidRPr="00DD4158">
              <w:rPr>
                <w:rFonts w:ascii="Calibri" w:hAnsi="Calibri" w:cs="Calibri"/>
              </w:rPr>
              <w:t xml:space="preserve"> </w:t>
            </w:r>
          </w:p>
          <w:p w14:paraId="1EF7E641" w14:textId="1131383C" w:rsidR="0007244E" w:rsidRPr="00DD4158" w:rsidRDefault="00047E9F" w:rsidP="0007244E">
            <w:pPr>
              <w:pStyle w:val="NoSpacing"/>
              <w:rPr>
                <w:rFonts w:ascii="Calibri" w:hAnsi="Calibri" w:cs="Calibri"/>
                <w:color w:val="000000" w:themeColor="text1"/>
              </w:rPr>
            </w:pPr>
            <w:r w:rsidRPr="00DD4158">
              <w:rPr>
                <w:rFonts w:ascii="Calibri" w:hAnsi="Calibri" w:cs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F3BC8EB" wp14:editId="2F45F69B">
                      <wp:simplePos x="0" y="0"/>
                      <wp:positionH relativeFrom="column">
                        <wp:posOffset>5521325</wp:posOffset>
                      </wp:positionH>
                      <wp:positionV relativeFrom="paragraph">
                        <wp:posOffset>137634</wp:posOffset>
                      </wp:positionV>
                      <wp:extent cx="1339780" cy="0"/>
                      <wp:effectExtent l="0" t="0" r="0" b="0"/>
                      <wp:wrapNone/>
                      <wp:docPr id="821765004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line id="Straight Connector 7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strokeweight="1pt" from="434.75pt,10.85pt" to="540.25pt,10.85pt" w14:anchorId="19A204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rmQEAAIgDAAAOAAAAZHJzL2Uyb0RvYy54bWysU9uO0zAQfUfiHyy/06S7Ei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"/>
                  </w:pict>
                </mc:Fallback>
              </mc:AlternateContent>
            </w:r>
            <w:r w:rsidRPr="00DD4158">
              <w:rPr>
                <w:rFonts w:ascii="Calibri" w:hAnsi="Calibri" w:cs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9AD9AE8" wp14:editId="32DE17F7">
                      <wp:simplePos x="0" y="0"/>
                      <wp:positionH relativeFrom="column">
                        <wp:posOffset>897569</wp:posOffset>
                      </wp:positionH>
                      <wp:positionV relativeFrom="paragraph">
                        <wp:posOffset>122164</wp:posOffset>
                      </wp:positionV>
                      <wp:extent cx="1339780" cy="0"/>
                      <wp:effectExtent l="0" t="0" r="0" b="0"/>
                      <wp:wrapNone/>
                      <wp:docPr id="1017895074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line id="Straight Connector 7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strokeweight="1pt" from="70.65pt,9.6pt" to="176.15pt,9.6pt" w14:anchorId="23049A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rmQEAAIgDAAAOAAAAZHJzL2Uyb0RvYy54bWysU9uO0zAQfUfiHyy/06S7Ei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"/>
                  </w:pict>
                </mc:Fallback>
              </mc:AlternateContent>
            </w:r>
          </w:p>
          <w:p w14:paraId="398B2334" w14:textId="37296B56" w:rsidR="0007244E" w:rsidRPr="00DD4158" w:rsidRDefault="0007244E" w:rsidP="0007244E">
            <w:pPr>
              <w:pStyle w:val="NoSpacing"/>
              <w:rPr>
                <w:rFonts w:ascii="Calibri" w:hAnsi="Calibri" w:cs="Calibri"/>
              </w:rPr>
            </w:pPr>
          </w:p>
          <w:p w14:paraId="180D9A39" w14:textId="472FD5FD" w:rsidR="007653C5" w:rsidRPr="00DD4158" w:rsidRDefault="007653C5" w:rsidP="0007244E">
            <w:pPr>
              <w:rPr>
                <w:rFonts w:ascii="Calibri" w:hAnsi="Calibri" w:cs="Calibri"/>
                <w:b/>
                <w:bCs/>
                <w:color w:val="5590CC" w:themeColor="text2"/>
                <w:sz w:val="20"/>
                <w:szCs w:val="20"/>
              </w:rPr>
            </w:pPr>
          </w:p>
          <w:p w14:paraId="0FC559DA" w14:textId="4B8713C0" w:rsidR="0007244E" w:rsidRPr="00DD4158" w:rsidRDefault="0007244E" w:rsidP="0007244E">
            <w:pPr>
              <w:rPr>
                <w:rFonts w:ascii="Calibri" w:hAnsi="Calibri" w:cs="Calibri"/>
                <w:sz w:val="24"/>
                <w:szCs w:val="24"/>
              </w:rPr>
            </w:pPr>
            <w:r w:rsidRPr="00DD4158">
              <w:rPr>
                <w:rFonts w:ascii="Calibri" w:hAnsi="Calibri" w:cs="Calibri"/>
                <w:b/>
                <w:bCs/>
                <w:color w:val="5590CC" w:themeColor="text2"/>
                <w:sz w:val="24"/>
                <w:szCs w:val="24"/>
              </w:rPr>
              <w:t>Income</w:t>
            </w:r>
          </w:p>
        </w:tc>
      </w:tr>
      <w:tr w:rsidR="009F61BC" w:rsidRPr="00DD4158" w14:paraId="04A46B3A" w14:textId="77777777" w:rsidTr="009F61BC">
        <w:tc>
          <w:tcPr>
            <w:tcW w:w="9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8234150" w14:textId="200F32F8" w:rsidR="009F61BC" w:rsidRPr="00DD4158" w:rsidRDefault="009F61BC" w:rsidP="009F61BC">
            <w:pPr>
              <w:pStyle w:val="Days"/>
              <w:rPr>
                <w:rFonts w:ascii="Calibri" w:hAnsi="Calibri" w:cs="Calibri"/>
              </w:rPr>
            </w:pPr>
            <w:r w:rsidRPr="00DD4158">
              <w:rPr>
                <w:rFonts w:ascii="Calibri" w:hAnsi="Calibri" w:cs="Calibri"/>
              </w:rPr>
              <w:t>Date</w:t>
            </w:r>
          </w:p>
        </w:tc>
        <w:tc>
          <w:tcPr>
            <w:tcW w:w="29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31A48FB" w14:textId="4D79EBA0" w:rsidR="009F61BC" w:rsidRPr="00DD4158" w:rsidRDefault="009F61BC" w:rsidP="009F61BC">
            <w:pPr>
              <w:pStyle w:val="Days"/>
              <w:rPr>
                <w:rFonts w:ascii="Calibri" w:hAnsi="Calibri" w:cs="Calibri"/>
              </w:rPr>
            </w:pPr>
            <w:r w:rsidRPr="00DD4158">
              <w:rPr>
                <w:rFonts w:ascii="Calibri" w:hAnsi="Calibri" w:cs="Calibri"/>
              </w:rPr>
              <w:t>Description</w:t>
            </w:r>
          </w:p>
        </w:tc>
        <w:tc>
          <w:tcPr>
            <w:tcW w:w="10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26E8300" w14:textId="6D4DA1FB" w:rsidR="009F61BC" w:rsidRPr="00DD4158" w:rsidRDefault="009F61BC" w:rsidP="009F61BC">
            <w:pPr>
              <w:pStyle w:val="Days"/>
              <w:rPr>
                <w:rFonts w:ascii="Calibri" w:hAnsi="Calibri" w:cs="Calibri"/>
              </w:rPr>
            </w:pPr>
            <w:r w:rsidRPr="00DD4158">
              <w:rPr>
                <w:rFonts w:ascii="Calibri" w:hAnsi="Calibri" w:cs="Calibri"/>
              </w:rPr>
              <w:t>Amount</w:t>
            </w:r>
          </w:p>
        </w:tc>
      </w:tr>
      <w:tr w:rsidR="009F61BC" w:rsidRPr="00DD4158" w14:paraId="3D021024" w14:textId="77777777" w:rsidTr="009F61B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A7B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DEF" w14:textId="16C4F9B9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E4D" w14:textId="4E11F6AE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</w:tr>
      <w:tr w:rsidR="009F61BC" w:rsidRPr="00DD4158" w14:paraId="3392A55D" w14:textId="77777777" w:rsidTr="009F61B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070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68B" w14:textId="3E6941F8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B68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</w:tr>
      <w:tr w:rsidR="009F61BC" w:rsidRPr="00DD4158" w14:paraId="7DED0C99" w14:textId="77777777" w:rsidTr="009F61B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EB8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17C8" w14:textId="07201726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3AD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</w:tr>
      <w:tr w:rsidR="009F61BC" w:rsidRPr="00DD4158" w14:paraId="19637044" w14:textId="77777777" w:rsidTr="009F61B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F09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AAD" w14:textId="5FFB5626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9F5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</w:tr>
      <w:tr w:rsidR="009F61BC" w:rsidRPr="00DD4158" w14:paraId="37C54646" w14:textId="77777777" w:rsidTr="009F61B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1C5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8EB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DDB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</w:tr>
      <w:tr w:rsidR="009F61BC" w:rsidRPr="00DD4158" w14:paraId="2AC506B9" w14:textId="77777777" w:rsidTr="009F61B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831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818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A25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</w:tr>
      <w:tr w:rsidR="009F61BC" w:rsidRPr="00DD4158" w14:paraId="75DD0F51" w14:textId="77777777" w:rsidTr="009F61B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BEE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BCD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881" w14:textId="77777777" w:rsidR="009F61BC" w:rsidRPr="00DD4158" w:rsidRDefault="009F61BC" w:rsidP="009F61BC">
            <w:pPr>
              <w:pStyle w:val="Dates"/>
              <w:rPr>
                <w:rFonts w:ascii="Calibri" w:hAnsi="Calibri" w:cs="Calibri"/>
              </w:rPr>
            </w:pPr>
          </w:p>
        </w:tc>
      </w:tr>
    </w:tbl>
    <w:p w14:paraId="48A96526" w14:textId="280C5473" w:rsidR="007653C5" w:rsidRPr="00DD4158" w:rsidRDefault="007653C5" w:rsidP="009F61BC">
      <w:pPr>
        <w:rPr>
          <w:rFonts w:ascii="Calibri" w:hAnsi="Calibri" w:cs="Calibri"/>
        </w:rPr>
      </w:pPr>
    </w:p>
    <w:p w14:paraId="7FA52B49" w14:textId="0D5EC698" w:rsidR="0034402C" w:rsidRPr="00DD4158" w:rsidRDefault="0034402C" w:rsidP="009F61BC">
      <w:pPr>
        <w:rPr>
          <w:rFonts w:ascii="Calibri" w:hAnsi="Calibri" w:cs="Calibri"/>
        </w:rPr>
      </w:pPr>
    </w:p>
    <w:p w14:paraId="280ED36C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1503AA19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6AB7EBA3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6BC48DD2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7CA06D43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6CD7FDA3" w14:textId="3445C1C7" w:rsidR="009F61BC" w:rsidRPr="00DD4158" w:rsidRDefault="009F61B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5930A574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7E2BE844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759178A1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37167157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6DAA66EB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2365071F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1E59ABF2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5E667E4A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tbl>
      <w:tblPr>
        <w:tblpPr w:leftFromText="180" w:rightFromText="180" w:vertAnchor="text" w:tblpY="421"/>
        <w:tblOverlap w:val="never"/>
        <w:tblW w:w="4657" w:type="pct"/>
        <w:tblLook w:val="0600" w:firstRow="0" w:lastRow="0" w:firstColumn="0" w:lastColumn="0" w:noHBand="1" w:noVBand="1"/>
      </w:tblPr>
      <w:tblGrid>
        <w:gridCol w:w="2157"/>
        <w:gridCol w:w="6381"/>
        <w:gridCol w:w="2374"/>
      </w:tblGrid>
      <w:tr w:rsidR="0034402C" w:rsidRPr="00DD4158" w14:paraId="2CC67BBC" w14:textId="77777777" w:rsidTr="0034402C">
        <w:tc>
          <w:tcPr>
            <w:tcW w:w="9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825AC78" w14:textId="77777777" w:rsidR="0034402C" w:rsidRPr="00DD4158" w:rsidRDefault="0034402C" w:rsidP="0034402C">
            <w:pPr>
              <w:pStyle w:val="Days"/>
              <w:rPr>
                <w:rFonts w:ascii="Calibri" w:hAnsi="Calibri" w:cs="Calibri"/>
              </w:rPr>
            </w:pPr>
            <w:r w:rsidRPr="00DD4158">
              <w:rPr>
                <w:rFonts w:ascii="Calibri" w:hAnsi="Calibri" w:cs="Calibri"/>
              </w:rPr>
              <w:t>Date</w:t>
            </w:r>
          </w:p>
        </w:tc>
        <w:tc>
          <w:tcPr>
            <w:tcW w:w="29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8563BB5" w14:textId="77777777" w:rsidR="0034402C" w:rsidRPr="00DD4158" w:rsidRDefault="0034402C" w:rsidP="0034402C">
            <w:pPr>
              <w:pStyle w:val="Days"/>
              <w:rPr>
                <w:rFonts w:ascii="Calibri" w:hAnsi="Calibri" w:cs="Calibri"/>
              </w:rPr>
            </w:pPr>
            <w:r w:rsidRPr="00DD4158">
              <w:rPr>
                <w:rFonts w:ascii="Calibri" w:hAnsi="Calibri" w:cs="Calibri"/>
              </w:rPr>
              <w:t>Description</w:t>
            </w:r>
          </w:p>
        </w:tc>
        <w:tc>
          <w:tcPr>
            <w:tcW w:w="10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F3D4680" w14:textId="77777777" w:rsidR="0034402C" w:rsidRPr="00DD4158" w:rsidRDefault="0034402C" w:rsidP="0034402C">
            <w:pPr>
              <w:pStyle w:val="Days"/>
              <w:rPr>
                <w:rFonts w:ascii="Calibri" w:hAnsi="Calibri" w:cs="Calibri"/>
              </w:rPr>
            </w:pPr>
            <w:r w:rsidRPr="00DD4158">
              <w:rPr>
                <w:rFonts w:ascii="Calibri" w:hAnsi="Calibri" w:cs="Calibri"/>
              </w:rPr>
              <w:t>Amount</w:t>
            </w:r>
          </w:p>
        </w:tc>
      </w:tr>
      <w:tr w:rsidR="0034402C" w:rsidRPr="00DD4158" w14:paraId="03947F4C" w14:textId="77777777" w:rsidTr="0034402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FF7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A50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1E6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</w:tr>
      <w:tr w:rsidR="0034402C" w:rsidRPr="00DD4158" w14:paraId="12171A75" w14:textId="77777777" w:rsidTr="0034402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8CF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1DD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E14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</w:tr>
      <w:tr w:rsidR="0034402C" w:rsidRPr="00DD4158" w14:paraId="11F1826D" w14:textId="77777777" w:rsidTr="0034402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147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22B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923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</w:tr>
      <w:tr w:rsidR="0034402C" w:rsidRPr="00DD4158" w14:paraId="679C605A" w14:textId="77777777" w:rsidTr="0034402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9D9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A43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CB4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</w:tr>
      <w:tr w:rsidR="0034402C" w:rsidRPr="00DD4158" w14:paraId="119B6967" w14:textId="77777777" w:rsidTr="0034402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A2A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58F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2CA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</w:tr>
      <w:tr w:rsidR="0034402C" w:rsidRPr="00DD4158" w14:paraId="3C4987E7" w14:textId="77777777" w:rsidTr="0034402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E60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712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7DF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</w:tr>
      <w:tr w:rsidR="0034402C" w:rsidRPr="00DD4158" w14:paraId="0C3D22DE" w14:textId="77777777" w:rsidTr="0034402C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65A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7F0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C18" w14:textId="77777777" w:rsidR="0034402C" w:rsidRPr="00DD4158" w:rsidRDefault="0034402C" w:rsidP="0034402C">
            <w:pPr>
              <w:pStyle w:val="Dates"/>
              <w:rPr>
                <w:rFonts w:ascii="Calibri" w:hAnsi="Calibri" w:cs="Calibri"/>
              </w:rPr>
            </w:pPr>
          </w:p>
        </w:tc>
      </w:tr>
    </w:tbl>
    <w:p w14:paraId="1D07CDCD" w14:textId="289707A0" w:rsidR="0034402C" w:rsidRPr="00DD4158" w:rsidRDefault="00DD4158" w:rsidP="0034402C">
      <w:pPr>
        <w:rPr>
          <w:rFonts w:ascii="Calibri" w:hAnsi="Calibri" w:cs="Calibri"/>
          <w:b/>
          <w:bCs/>
          <w:color w:val="5590CC" w:themeColor="text2"/>
          <w:sz w:val="24"/>
          <w:szCs w:val="24"/>
        </w:rPr>
      </w:pPr>
      <w:r>
        <w:rPr>
          <w:rFonts w:ascii="Calibri" w:hAnsi="Calibri" w:cs="Calibri"/>
          <w:b/>
          <w:bCs/>
          <w:color w:val="5590CC" w:themeColor="text2"/>
          <w:sz w:val="20"/>
          <w:szCs w:val="20"/>
        </w:rPr>
        <w:t xml:space="preserve">  </w:t>
      </w:r>
      <w:r w:rsidR="00EA0489">
        <w:rPr>
          <w:rFonts w:ascii="Calibri" w:hAnsi="Calibri" w:cs="Calibri"/>
          <w:b/>
          <w:bCs/>
          <w:color w:val="5590CC" w:themeColor="text2"/>
          <w:sz w:val="20"/>
          <w:szCs w:val="20"/>
        </w:rPr>
        <w:t xml:space="preserve"> </w:t>
      </w:r>
      <w:r w:rsidR="0034402C" w:rsidRPr="00DD4158">
        <w:rPr>
          <w:rFonts w:ascii="Calibri" w:hAnsi="Calibri" w:cs="Calibri"/>
          <w:b/>
          <w:bCs/>
          <w:color w:val="5590CC" w:themeColor="text2"/>
          <w:sz w:val="24"/>
          <w:szCs w:val="24"/>
        </w:rPr>
        <w:t>Debts</w:t>
      </w:r>
    </w:p>
    <w:p w14:paraId="11244988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56BDC29F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597BDAB4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3C2BE1CB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677F139D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1F63A330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369FF402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68D4F385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28E8F053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584D84FC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0C708561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124A6277" w14:textId="77777777" w:rsidR="0034402C" w:rsidRPr="00DD4158" w:rsidRDefault="0034402C" w:rsidP="009F61BC">
      <w:pPr>
        <w:rPr>
          <w:rFonts w:ascii="Calibri" w:hAnsi="Calibri" w:cs="Calibri"/>
          <w:b/>
          <w:bCs/>
          <w:color w:val="5590CC" w:themeColor="text2"/>
          <w:sz w:val="20"/>
          <w:szCs w:val="20"/>
        </w:rPr>
      </w:pPr>
    </w:p>
    <w:p w14:paraId="077B6E98" w14:textId="450C4244" w:rsidR="0034402C" w:rsidRPr="00DD4158" w:rsidRDefault="00DD4158" w:rsidP="009F61B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5590CC" w:themeColor="text2"/>
          <w:sz w:val="20"/>
          <w:szCs w:val="20"/>
        </w:rPr>
        <w:t xml:space="preserve">  </w:t>
      </w:r>
      <w:r w:rsidR="00EA0489">
        <w:rPr>
          <w:rFonts w:ascii="Calibri" w:hAnsi="Calibri" w:cs="Calibri"/>
          <w:b/>
          <w:bCs/>
          <w:color w:val="5590CC" w:themeColor="text2"/>
          <w:sz w:val="20"/>
          <w:szCs w:val="20"/>
        </w:rPr>
        <w:t xml:space="preserve"> </w:t>
      </w:r>
      <w:r w:rsidR="0034402C" w:rsidRPr="00DD4158">
        <w:rPr>
          <w:rFonts w:ascii="Calibri" w:hAnsi="Calibri" w:cs="Calibri"/>
          <w:b/>
          <w:bCs/>
          <w:color w:val="5590CC" w:themeColor="text2"/>
          <w:sz w:val="24"/>
          <w:szCs w:val="24"/>
        </w:rPr>
        <w:t>Recap</w:t>
      </w:r>
    </w:p>
    <w:tbl>
      <w:tblPr>
        <w:tblpPr w:leftFromText="180" w:rightFromText="180" w:vertAnchor="text" w:tblpY="1"/>
        <w:tblOverlap w:val="never"/>
        <w:tblW w:w="4680" w:type="pct"/>
        <w:tblLook w:val="0600" w:firstRow="0" w:lastRow="0" w:firstColumn="0" w:lastColumn="0" w:noHBand="1" w:noVBand="1"/>
        <w:tblCaption w:val="Layout table"/>
      </w:tblPr>
      <w:tblGrid>
        <w:gridCol w:w="5394"/>
        <w:gridCol w:w="5582"/>
      </w:tblGrid>
      <w:tr w:rsidR="00357B25" w:rsidRPr="00DD4158" w14:paraId="53FA8214" w14:textId="77777777" w:rsidTr="00357B25">
        <w:trPr>
          <w:trHeight w:val="803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64F62BE" w14:textId="65220A11" w:rsidR="00357B25" w:rsidRPr="00DD4158" w:rsidRDefault="00357B25" w:rsidP="00357B25">
            <w:pPr>
              <w:pStyle w:val="Dates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D4158">
              <w:rPr>
                <w:rFonts w:ascii="Calibri" w:hAnsi="Calibri" w:cs="Calibri"/>
                <w:b/>
                <w:bCs/>
                <w:color w:val="FFFFFF" w:themeColor="background1"/>
              </w:rPr>
              <w:t>Total Income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F4" w14:textId="77777777" w:rsidR="00357B25" w:rsidRPr="00DD4158" w:rsidRDefault="00357B25" w:rsidP="00357B25">
            <w:pPr>
              <w:pStyle w:val="Dates"/>
              <w:rPr>
                <w:rFonts w:ascii="Calibri" w:hAnsi="Calibri" w:cs="Calibri"/>
              </w:rPr>
            </w:pPr>
          </w:p>
        </w:tc>
      </w:tr>
      <w:tr w:rsidR="00A00234" w:rsidRPr="00DD4158" w14:paraId="40E5D5FC" w14:textId="77777777" w:rsidTr="00357B25">
        <w:trPr>
          <w:trHeight w:val="803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6BA6" w:themeFill="text2" w:themeFillShade="BF"/>
          </w:tcPr>
          <w:p w14:paraId="4C5D1A13" w14:textId="523135D0" w:rsidR="00A00234" w:rsidRPr="00DD4158" w:rsidRDefault="00A00234" w:rsidP="00A00234">
            <w:pPr>
              <w:pStyle w:val="Dates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D4158">
              <w:rPr>
                <w:rFonts w:ascii="Calibri" w:hAnsi="Calibri" w:cs="Calibri"/>
                <w:b/>
                <w:bCs/>
                <w:color w:val="FFFFFF" w:themeColor="background1"/>
              </w:rPr>
              <w:t>Total Debts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3E7" w14:textId="77777777" w:rsidR="00A00234" w:rsidRPr="00DD4158" w:rsidRDefault="00A00234" w:rsidP="004011EF">
            <w:pPr>
              <w:pStyle w:val="Dates"/>
              <w:rPr>
                <w:rFonts w:ascii="Calibri" w:hAnsi="Calibri" w:cs="Calibri"/>
              </w:rPr>
            </w:pPr>
          </w:p>
        </w:tc>
      </w:tr>
      <w:tr w:rsidR="00A00234" w:rsidRPr="00DD4158" w14:paraId="7BA9E577" w14:textId="77777777" w:rsidTr="00357B25">
        <w:trPr>
          <w:trHeight w:val="803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C4F020F" w14:textId="5A02F597" w:rsidR="00A00234" w:rsidRPr="00DD4158" w:rsidRDefault="00A00234" w:rsidP="00A00234">
            <w:pPr>
              <w:pStyle w:val="Dates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D4158">
              <w:rPr>
                <w:rFonts w:ascii="Calibri" w:hAnsi="Calibri" w:cs="Calibri"/>
                <w:b/>
                <w:bCs/>
                <w:color w:val="FFFFFF" w:themeColor="background1"/>
              </w:rPr>
              <w:t>Total Savings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43F" w14:textId="77777777" w:rsidR="00A00234" w:rsidRPr="00DD4158" w:rsidRDefault="00A00234" w:rsidP="004011EF">
            <w:pPr>
              <w:pStyle w:val="Dates"/>
              <w:rPr>
                <w:rFonts w:ascii="Calibri" w:hAnsi="Calibri" w:cs="Calibri"/>
              </w:rPr>
            </w:pPr>
          </w:p>
        </w:tc>
      </w:tr>
    </w:tbl>
    <w:p w14:paraId="3FC88050" w14:textId="2CAF8D79" w:rsidR="009F61BC" w:rsidRPr="00DD4158" w:rsidRDefault="009F61BC" w:rsidP="009F61BC">
      <w:pPr>
        <w:rPr>
          <w:rFonts w:ascii="Calibri" w:hAnsi="Calibri" w:cs="Calibri"/>
        </w:rPr>
      </w:pPr>
    </w:p>
    <w:sectPr w:rsidR="009F61BC" w:rsidRPr="00DD4158" w:rsidSect="009F61BC">
      <w:footerReference w:type="default" r:id="rId10"/>
      <w:pgSz w:w="12240" w:h="15840" w:code="1"/>
      <w:pgMar w:top="720" w:right="0" w:bottom="720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1E25" w14:textId="77777777" w:rsidR="0025734E" w:rsidRDefault="0025734E">
      <w:pPr>
        <w:spacing w:before="0" w:after="0"/>
      </w:pPr>
      <w:r>
        <w:separator/>
      </w:r>
    </w:p>
  </w:endnote>
  <w:endnote w:type="continuationSeparator" w:id="0">
    <w:p w14:paraId="35792ACB" w14:textId="77777777" w:rsidR="0025734E" w:rsidRDefault="002573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915C" w14:textId="79E87AA0" w:rsidR="00C94EC0" w:rsidRDefault="00357B25" w:rsidP="00357B25">
    <w:pPr>
      <w:pStyle w:val="Footer"/>
      <w:jc w:val="right"/>
    </w:pP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021DC134" wp14:editId="4A89A110">
          <wp:extent cx="3686175" cy="855592"/>
          <wp:effectExtent l="0" t="0" r="5715" b="0"/>
          <wp:docPr id="1209356217" name="Picture 2" descr="A black and g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56217" name="Picture 2" descr="A black and g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5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1EF">
      <w:ptab w:relativeTo="margin" w:alignment="right" w:leader="none"/>
    </w:r>
    <w:r w:rsidR="009F61BC">
      <w:rPr>
        <w:noProof/>
      </w:rPr>
      <w:ptab w:relativeTo="margin" w:alignment="right" w:leader="none"/>
    </w:r>
    <w:r w:rsidR="004011E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E2A6" w14:textId="77777777" w:rsidR="0025734E" w:rsidRDefault="0025734E">
      <w:pPr>
        <w:spacing w:before="0" w:after="0"/>
      </w:pPr>
      <w:r>
        <w:separator/>
      </w:r>
    </w:p>
  </w:footnote>
  <w:footnote w:type="continuationSeparator" w:id="0">
    <w:p w14:paraId="269F7C04" w14:textId="77777777" w:rsidR="0025734E" w:rsidRDefault="002573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293122"/>
    <w:rsid w:val="0000278C"/>
    <w:rsid w:val="00013808"/>
    <w:rsid w:val="0001763A"/>
    <w:rsid w:val="00047E9F"/>
    <w:rsid w:val="00053E1F"/>
    <w:rsid w:val="000634C9"/>
    <w:rsid w:val="00063772"/>
    <w:rsid w:val="0007244E"/>
    <w:rsid w:val="000735C3"/>
    <w:rsid w:val="000811D6"/>
    <w:rsid w:val="00095265"/>
    <w:rsid w:val="000963F8"/>
    <w:rsid w:val="000B2B14"/>
    <w:rsid w:val="000E7125"/>
    <w:rsid w:val="0016297B"/>
    <w:rsid w:val="0017158B"/>
    <w:rsid w:val="00174DB7"/>
    <w:rsid w:val="00182FDF"/>
    <w:rsid w:val="001E1396"/>
    <w:rsid w:val="001F00D8"/>
    <w:rsid w:val="00200F30"/>
    <w:rsid w:val="0020486F"/>
    <w:rsid w:val="00215E8D"/>
    <w:rsid w:val="00226000"/>
    <w:rsid w:val="0024454A"/>
    <w:rsid w:val="0025734E"/>
    <w:rsid w:val="00293122"/>
    <w:rsid w:val="002B5449"/>
    <w:rsid w:val="002D637E"/>
    <w:rsid w:val="002E514F"/>
    <w:rsid w:val="002F6A2E"/>
    <w:rsid w:val="0034402C"/>
    <w:rsid w:val="00345DC9"/>
    <w:rsid w:val="00347906"/>
    <w:rsid w:val="00357B25"/>
    <w:rsid w:val="00362C98"/>
    <w:rsid w:val="00376FB9"/>
    <w:rsid w:val="00391BA6"/>
    <w:rsid w:val="00395B42"/>
    <w:rsid w:val="003A3CEE"/>
    <w:rsid w:val="003C2EF9"/>
    <w:rsid w:val="003C525F"/>
    <w:rsid w:val="004011EF"/>
    <w:rsid w:val="004128EA"/>
    <w:rsid w:val="0041447B"/>
    <w:rsid w:val="0042216A"/>
    <w:rsid w:val="00441C23"/>
    <w:rsid w:val="00460986"/>
    <w:rsid w:val="00462FA6"/>
    <w:rsid w:val="004653A0"/>
    <w:rsid w:val="00494AFE"/>
    <w:rsid w:val="004B792F"/>
    <w:rsid w:val="004D589B"/>
    <w:rsid w:val="004E1311"/>
    <w:rsid w:val="004F670E"/>
    <w:rsid w:val="00510669"/>
    <w:rsid w:val="00544B65"/>
    <w:rsid w:val="00546E5E"/>
    <w:rsid w:val="0056529A"/>
    <w:rsid w:val="00592723"/>
    <w:rsid w:val="005B0009"/>
    <w:rsid w:val="005B4B49"/>
    <w:rsid w:val="005E0E32"/>
    <w:rsid w:val="005F103F"/>
    <w:rsid w:val="0065431C"/>
    <w:rsid w:val="00662EC4"/>
    <w:rsid w:val="00664E0B"/>
    <w:rsid w:val="0068377B"/>
    <w:rsid w:val="006C7114"/>
    <w:rsid w:val="006F5A42"/>
    <w:rsid w:val="00712531"/>
    <w:rsid w:val="00713CD2"/>
    <w:rsid w:val="00716160"/>
    <w:rsid w:val="00731A18"/>
    <w:rsid w:val="00733273"/>
    <w:rsid w:val="0076400B"/>
    <w:rsid w:val="007653C5"/>
    <w:rsid w:val="00770419"/>
    <w:rsid w:val="007E66EE"/>
    <w:rsid w:val="007F2293"/>
    <w:rsid w:val="007F7DB1"/>
    <w:rsid w:val="00837CC1"/>
    <w:rsid w:val="00845DF1"/>
    <w:rsid w:val="00861C80"/>
    <w:rsid w:val="008764B0"/>
    <w:rsid w:val="00876749"/>
    <w:rsid w:val="00882DBD"/>
    <w:rsid w:val="008B3391"/>
    <w:rsid w:val="008D0A00"/>
    <w:rsid w:val="008D3989"/>
    <w:rsid w:val="008E5396"/>
    <w:rsid w:val="008F0FFB"/>
    <w:rsid w:val="00910F7B"/>
    <w:rsid w:val="00944DAA"/>
    <w:rsid w:val="009554DB"/>
    <w:rsid w:val="009715DC"/>
    <w:rsid w:val="009A25E1"/>
    <w:rsid w:val="009A4609"/>
    <w:rsid w:val="009B2095"/>
    <w:rsid w:val="009C2537"/>
    <w:rsid w:val="009E7B84"/>
    <w:rsid w:val="009E7EB5"/>
    <w:rsid w:val="009F5B59"/>
    <w:rsid w:val="009F61BC"/>
    <w:rsid w:val="00A00234"/>
    <w:rsid w:val="00A10416"/>
    <w:rsid w:val="00A4405D"/>
    <w:rsid w:val="00A720A6"/>
    <w:rsid w:val="00A8664C"/>
    <w:rsid w:val="00AB151B"/>
    <w:rsid w:val="00AD76BD"/>
    <w:rsid w:val="00B14B60"/>
    <w:rsid w:val="00B17191"/>
    <w:rsid w:val="00B453D6"/>
    <w:rsid w:val="00B87D71"/>
    <w:rsid w:val="00BA64FE"/>
    <w:rsid w:val="00C0767A"/>
    <w:rsid w:val="00C25964"/>
    <w:rsid w:val="00C56417"/>
    <w:rsid w:val="00C91CEE"/>
    <w:rsid w:val="00C94EC0"/>
    <w:rsid w:val="00CC126F"/>
    <w:rsid w:val="00CD7BC3"/>
    <w:rsid w:val="00CE2D21"/>
    <w:rsid w:val="00CE742F"/>
    <w:rsid w:val="00D04ED0"/>
    <w:rsid w:val="00D0510B"/>
    <w:rsid w:val="00D1657C"/>
    <w:rsid w:val="00D518D0"/>
    <w:rsid w:val="00D6541A"/>
    <w:rsid w:val="00D86997"/>
    <w:rsid w:val="00D87C69"/>
    <w:rsid w:val="00DB2CF0"/>
    <w:rsid w:val="00DB72EF"/>
    <w:rsid w:val="00DC0DB4"/>
    <w:rsid w:val="00DC5223"/>
    <w:rsid w:val="00DD4158"/>
    <w:rsid w:val="00DF2183"/>
    <w:rsid w:val="00DF7C31"/>
    <w:rsid w:val="00E035C1"/>
    <w:rsid w:val="00E41945"/>
    <w:rsid w:val="00E46D7B"/>
    <w:rsid w:val="00E75DF7"/>
    <w:rsid w:val="00E864B8"/>
    <w:rsid w:val="00E979A7"/>
    <w:rsid w:val="00EA0489"/>
    <w:rsid w:val="00EA463D"/>
    <w:rsid w:val="00EB29B2"/>
    <w:rsid w:val="00EC2095"/>
    <w:rsid w:val="00EC428B"/>
    <w:rsid w:val="00ED6BB1"/>
    <w:rsid w:val="00EE1F91"/>
    <w:rsid w:val="00F02B4D"/>
    <w:rsid w:val="00F42D5C"/>
    <w:rsid w:val="00F43785"/>
    <w:rsid w:val="00F76613"/>
    <w:rsid w:val="00F837EF"/>
    <w:rsid w:val="00F9701A"/>
    <w:rsid w:val="00FA3577"/>
    <w:rsid w:val="00FD4A7D"/>
    <w:rsid w:val="00FF295C"/>
    <w:rsid w:val="16B70F29"/>
    <w:rsid w:val="340F0027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F044E"/>
  <w15:docId w15:val="{65771A84-844D-438E-A25E-5DB7CB8B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BC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01763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2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ndrick\AppData\Roaming\Microsoft\Templates\Horizontal%20calendar%20(Sunday%20start).dotx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7</TotalTime>
  <Pages>1</Pages>
  <Words>36</Words>
  <Characters>207</Characters>
  <Application>Microsoft Office Word</Application>
  <DocSecurity>0</DocSecurity>
  <Lines>1</Lines>
  <Paragraphs>1</Paragraphs>
  <ScaleCrop>false</ScaleCrop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Hendrick</dc:creator>
  <cp:keywords/>
  <dc:description/>
  <cp:lastModifiedBy>Addie Hendrick</cp:lastModifiedBy>
  <cp:revision>31</cp:revision>
  <dcterms:created xsi:type="dcterms:W3CDTF">2025-06-11T20:35:00Z</dcterms:created>
  <dcterms:modified xsi:type="dcterms:W3CDTF">2025-06-13T13:43:00Z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