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FA9C" w14:textId="77777777" w:rsidR="00293122" w:rsidRPr="001F005C" w:rsidRDefault="00293122" w:rsidP="00293122">
      <w:pPr>
        <w:pStyle w:val="Month"/>
        <w:rPr>
          <w:rFonts w:ascii="Calibri" w:hAnsi="Calibri" w:cs="Calibri"/>
          <w:color w:val="266DCE"/>
        </w:rPr>
      </w:pPr>
      <w:r w:rsidRPr="001F005C">
        <w:rPr>
          <w:rFonts w:ascii="Calibri" w:hAnsi="Calibri" w:cs="Calibri"/>
          <w:noProof/>
          <w:color w:val="266DC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AD8FF" wp14:editId="6BD36C27">
                <wp:simplePos x="0" y="0"/>
                <wp:positionH relativeFrom="margin">
                  <wp:posOffset>6902801</wp:posOffset>
                </wp:positionH>
                <wp:positionV relativeFrom="paragraph">
                  <wp:posOffset>286320</wp:posOffset>
                </wp:positionV>
                <wp:extent cx="2093530" cy="338302"/>
                <wp:effectExtent l="19050" t="19050" r="21590" b="24130"/>
                <wp:wrapNone/>
                <wp:docPr id="4712565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30" cy="338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83378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90AB0" w14:textId="0DC5498D" w:rsidR="00293122" w:rsidRPr="00FE4306" w:rsidRDefault="00293122">
                            <w:pPr>
                              <w:rPr>
                                <w:b/>
                                <w:bCs/>
                                <w:color w:val="266DCE"/>
                                <w:sz w:val="24"/>
                                <w:szCs w:val="24"/>
                              </w:rPr>
                            </w:pPr>
                            <w:r w:rsidRPr="00FE4306">
                              <w:rPr>
                                <w:b/>
                                <w:bCs/>
                                <w:color w:val="646568"/>
                                <w:sz w:val="24"/>
                                <w:szCs w:val="24"/>
                              </w:rPr>
                              <w:t xml:space="preserve">MONTH / YEAR: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AD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55pt;margin-top:22.55pt;width:164.8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" filled="f" strokecolor="#a83378" strokeweight="2.5pt">
                <v:textbox>
                  <w:txbxContent>
                    <w:p w14:paraId="51C90AB0" w14:textId="0DC5498D" w:rsidR="00293122" w:rsidRPr="00FE4306" w:rsidRDefault="00293122">
                      <w:pPr>
                        <w:rPr>
                          <w:b/>
                          <w:bCs/>
                          <w:color w:val="266DCE"/>
                          <w:sz w:val="24"/>
                          <w:szCs w:val="24"/>
                        </w:rPr>
                      </w:pPr>
                      <w:r w:rsidRPr="00FE4306">
                        <w:rPr>
                          <w:b/>
                          <w:bCs/>
                          <w:color w:val="646568"/>
                          <w:sz w:val="24"/>
                          <w:szCs w:val="24"/>
                        </w:rPr>
                        <w:t xml:space="preserve">MONTH / YEAR: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05C">
        <w:rPr>
          <w:rFonts w:ascii="Calibri" w:hAnsi="Calibri" w:cs="Calibri"/>
          <w:color w:val="266DCE"/>
        </w:rPr>
        <w:t xml:space="preserve">CALENDAR BUDGET </w:t>
      </w:r>
    </w:p>
    <w:tbl>
      <w:tblPr>
        <w:tblW w:w="4938" w:type="pct"/>
        <w:tblLook w:val="0600" w:firstRow="0" w:lastRow="0" w:firstColumn="0" w:lastColumn="0" w:noHBand="1" w:noVBand="1"/>
        <w:tblCaption w:val="Layout table"/>
      </w:tblPr>
      <w:tblGrid>
        <w:gridCol w:w="2057"/>
        <w:gridCol w:w="1636"/>
        <w:gridCol w:w="421"/>
        <w:gridCol w:w="2056"/>
        <w:gridCol w:w="1106"/>
        <w:gridCol w:w="950"/>
        <w:gridCol w:w="2056"/>
        <w:gridCol w:w="771"/>
        <w:gridCol w:w="651"/>
        <w:gridCol w:w="634"/>
        <w:gridCol w:w="1883"/>
      </w:tblGrid>
      <w:tr w:rsidR="00EB29B2" w:rsidRPr="001F005C" w14:paraId="6B40FF87" w14:textId="77777777" w:rsidTr="00FE4306">
        <w:tc>
          <w:tcPr>
            <w:tcW w:w="411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04F608" w14:textId="77777777" w:rsidR="00EB29B2" w:rsidRPr="001F005C" w:rsidRDefault="00EB29B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885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5F760F" w14:textId="77777777" w:rsidR="00EB29B2" w:rsidRPr="001F005C" w:rsidRDefault="00EB29B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93122" w:rsidRPr="001F005C" w14:paraId="193177BA" w14:textId="77777777" w:rsidTr="00BD1917"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97D554" w14:textId="77777777" w:rsidR="00EB29B2" w:rsidRPr="001F005C" w:rsidRDefault="008B2D5E">
            <w:pPr>
              <w:pStyle w:val="Days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59472048"/>
                <w:placeholder>
                  <w:docPart w:val="4DF48D9FB9D9434085C8882A261A3EC1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1F005C">
                  <w:rPr>
                    <w:rFonts w:ascii="Calibri" w:hAnsi="Calibri" w:cs="Calibri"/>
                    <w:sz w:val="24"/>
                    <w:shd w:val="clear" w:color="auto" w:fill="646568"/>
                  </w:rPr>
                  <w:t>Sunday</w:t>
                </w:r>
              </w:sdtContent>
            </w:sdt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6DCE"/>
          </w:tcPr>
          <w:p w14:paraId="56DFD7F3" w14:textId="77777777" w:rsidR="00EB29B2" w:rsidRPr="001F005C" w:rsidRDefault="008B2D5E">
            <w:pPr>
              <w:pStyle w:val="Days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30477086"/>
                <w:placeholder>
                  <w:docPart w:val="4B6BA011E3CE4769914C482B395E1331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1F005C">
                  <w:rPr>
                    <w:rFonts w:ascii="Calibri" w:hAnsi="Calibri" w:cs="Calibri"/>
                    <w:sz w:val="24"/>
                  </w:rPr>
                  <w:t>Monday</w:t>
                </w:r>
              </w:sdtContent>
            </w:sdt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6DCE"/>
          </w:tcPr>
          <w:p w14:paraId="646C5659" w14:textId="77777777" w:rsidR="00EB29B2" w:rsidRPr="001F005C" w:rsidRDefault="008B2D5E">
            <w:pPr>
              <w:pStyle w:val="Days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9036045"/>
                <w:placeholder>
                  <w:docPart w:val="84F0D4DFCEE44B8AA32E0EB1389F9BF3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1F005C">
                  <w:rPr>
                    <w:rFonts w:ascii="Calibri" w:hAnsi="Calibri" w:cs="Calibri"/>
                    <w:sz w:val="24"/>
                  </w:rPr>
                  <w:t>Tuesday</w:t>
                </w:r>
              </w:sdtContent>
            </w:sdt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6DCE"/>
          </w:tcPr>
          <w:p w14:paraId="2B3982B4" w14:textId="77777777" w:rsidR="00EB29B2" w:rsidRPr="001F005C" w:rsidRDefault="008B2D5E">
            <w:pPr>
              <w:pStyle w:val="Days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13506771"/>
                <w:placeholder>
                  <w:docPart w:val="E4A6F12773194D9194723BDD0BE0792E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1F005C">
                  <w:rPr>
                    <w:rFonts w:ascii="Calibri" w:hAnsi="Calibri" w:cs="Calibri"/>
                    <w:sz w:val="24"/>
                  </w:rPr>
                  <w:t>Wednesday</w:t>
                </w:r>
              </w:sdtContent>
            </w:sdt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6DCE"/>
          </w:tcPr>
          <w:p w14:paraId="5857FC38" w14:textId="77777777" w:rsidR="00EB29B2" w:rsidRPr="001F005C" w:rsidRDefault="008B2D5E">
            <w:pPr>
              <w:pStyle w:val="Days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06241252"/>
                <w:placeholder>
                  <w:docPart w:val="94C3874F338D49FAB55FA11C0D454769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1F005C">
                  <w:rPr>
                    <w:rFonts w:ascii="Calibri" w:hAnsi="Calibri" w:cs="Calibri"/>
                    <w:sz w:val="24"/>
                  </w:rPr>
                  <w:t>Thursday</w:t>
                </w:r>
              </w:sdtContent>
            </w:sdt>
          </w:p>
        </w:tc>
        <w:tc>
          <w:tcPr>
            <w:tcW w:w="72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266DCE"/>
          </w:tcPr>
          <w:p w14:paraId="4273DF76" w14:textId="77777777" w:rsidR="00EB29B2" w:rsidRPr="001F005C" w:rsidRDefault="008B2D5E">
            <w:pPr>
              <w:pStyle w:val="Days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366961532"/>
                <w:placeholder>
                  <w:docPart w:val="568FB97616C6469F8D6ED69260D9E2BD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1F005C">
                  <w:rPr>
                    <w:rFonts w:ascii="Calibri" w:hAnsi="Calibri" w:cs="Calibri"/>
                    <w:sz w:val="24"/>
                  </w:rPr>
                  <w:t>Friday</w:t>
                </w:r>
              </w:sdtContent>
            </w:sdt>
          </w:p>
        </w:tc>
        <w:tc>
          <w:tcPr>
            <w:tcW w:w="6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2509A04" w14:textId="77777777" w:rsidR="00EB29B2" w:rsidRPr="001F005C" w:rsidRDefault="008B2D5E">
            <w:pPr>
              <w:pStyle w:val="Days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3411913"/>
                <w:placeholder>
                  <w:docPart w:val="924137FD58794103867F08205AD1BFCB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1F005C">
                  <w:rPr>
                    <w:rFonts w:ascii="Calibri" w:hAnsi="Calibri" w:cs="Calibri"/>
                    <w:sz w:val="24"/>
                    <w:shd w:val="clear" w:color="auto" w:fill="646568"/>
                  </w:rPr>
                  <w:t>Saturday</w:t>
                </w:r>
              </w:sdtContent>
            </w:sdt>
          </w:p>
        </w:tc>
      </w:tr>
      <w:tr w:rsidR="00293122" w:rsidRPr="001F005C" w14:paraId="64DF2829" w14:textId="77777777" w:rsidTr="00311850">
        <w:trPr>
          <w:trHeight w:val="1339"/>
        </w:trPr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AE02E" w14:textId="77777777" w:rsidR="00CE2D21" w:rsidRPr="001F005C" w:rsidRDefault="00CE2D21" w:rsidP="00CE2D21">
            <w:pPr>
              <w:pStyle w:val="Dates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714BD" w14:textId="77777777" w:rsidR="00CE2D21" w:rsidRPr="001F005C" w:rsidRDefault="00CE2D21" w:rsidP="00CE2D21">
            <w:pPr>
              <w:pStyle w:val="Dates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8F1CA" w14:textId="43F4167F" w:rsidR="00990111" w:rsidRPr="00990111" w:rsidRDefault="00990111" w:rsidP="00990111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40C579" w14:textId="4FCB16EC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E48CCB" w14:textId="060FE30D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6DB532" w14:textId="2851291F" w:rsidR="00862E1A" w:rsidRPr="00E31630" w:rsidRDefault="00862E1A" w:rsidP="008B2D5E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CD1B67" w14:textId="121BBDFD" w:rsidR="00CE2D21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A108E6" w14:textId="1AF446E9" w:rsidR="00BC748C" w:rsidRPr="00E31630" w:rsidRDefault="00BC748C" w:rsidP="00517AB3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3122" w:rsidRPr="001F005C" w14:paraId="02819F73" w14:textId="77777777" w:rsidTr="00BD1917">
        <w:trPr>
          <w:trHeight w:hRule="exact" w:val="108"/>
        </w:trPr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14871B" w14:textId="77777777" w:rsidR="00CE2D21" w:rsidRPr="001F005C" w:rsidRDefault="00CE2D21" w:rsidP="00CE2D21">
            <w:pPr>
              <w:pStyle w:val="Dates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900B53" w14:textId="77777777" w:rsidR="00CE2D21" w:rsidRPr="001F005C" w:rsidRDefault="00CE2D21" w:rsidP="00CE2D21">
            <w:pPr>
              <w:pStyle w:val="Dates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0F33F0" w14:textId="77777777" w:rsidR="00CE2D21" w:rsidRPr="00990111" w:rsidRDefault="00CE2D21" w:rsidP="0059350A">
            <w:pPr>
              <w:pStyle w:val="Date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484E4A" w14:textId="77777777" w:rsidR="00CE2D21" w:rsidRPr="00E31630" w:rsidRDefault="00CE2D21" w:rsidP="00311850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02707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160F96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60B160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2D21" w:rsidRPr="001F005C" w14:paraId="0E420317" w14:textId="77777777" w:rsidTr="00BD1917"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CE9DB9" w14:textId="70D97E7B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859CB9" w14:textId="4F2AB50A" w:rsidR="00CE2D21" w:rsidRPr="00571A13" w:rsidRDefault="00CE2D21" w:rsidP="008B2D5E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DA3FDF" w14:textId="3470159A" w:rsidR="00CE2D21" w:rsidRPr="00571A13" w:rsidRDefault="00CE2D21" w:rsidP="008B2D5E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D11F9D" w14:textId="3D3B44EF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B67618" w14:textId="7A755909" w:rsidR="00CE2D21" w:rsidRPr="00E31630" w:rsidRDefault="00CE2D21" w:rsidP="008B2D5E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DD4911" w14:textId="15617FB5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48DC8E" w14:textId="7311EF71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3122" w:rsidRPr="001F005C" w14:paraId="69FBFC9C" w14:textId="77777777" w:rsidTr="00311850">
        <w:trPr>
          <w:trHeight w:hRule="exact" w:val="828"/>
        </w:trPr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7D321F" w14:textId="77777777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F87B8A" w14:textId="62D637E2" w:rsidR="00CE2D21" w:rsidRPr="00571A13" w:rsidRDefault="00CE2D21" w:rsidP="00E817A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A86AC0" w14:textId="35BEC3CC" w:rsidR="00CE2D21" w:rsidRPr="00571A13" w:rsidRDefault="00CE2D21" w:rsidP="00E817A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406EA" w14:textId="2A862631" w:rsidR="00CE2D21" w:rsidRPr="00571A13" w:rsidRDefault="00CE2D21" w:rsidP="00E817A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5A1D91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2D265C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25535E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3122" w:rsidRPr="001F005C" w14:paraId="5D15FEFB" w14:textId="77777777" w:rsidTr="00BD1917"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16E71C" w14:textId="1736FEC3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ACC902" w14:textId="0A98C1E0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A80F2C" w14:textId="54B21B38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5AD35E" w14:textId="25D05F90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6B8274" w14:textId="1324AEB1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789D04" w14:textId="586CFAB9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C8C7B" w14:textId="37B8C743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3122" w:rsidRPr="001F005C" w14:paraId="54DA5DBF" w14:textId="77777777" w:rsidTr="00311850">
        <w:trPr>
          <w:trHeight w:hRule="exact" w:val="909"/>
        </w:trPr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3DB25" w14:textId="77777777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5AECDD" w14:textId="77777777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3DACA1" w14:textId="77777777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148E3A" w14:textId="77777777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A13CEE" w14:textId="240F343F" w:rsidR="00CE2D21" w:rsidRPr="00E31630" w:rsidRDefault="00CE2D21" w:rsidP="00AC4E7E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AB6C07" w14:textId="2B13CE1C" w:rsidR="00CE2D21" w:rsidRPr="00E31630" w:rsidRDefault="00CE2D21" w:rsidP="00517AB3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BFBDF" w14:textId="31D6DD4B" w:rsidR="00CE2D21" w:rsidRPr="00E31630" w:rsidRDefault="00CE2D21" w:rsidP="00517AB3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3122" w:rsidRPr="001F005C" w14:paraId="3912365C" w14:textId="77777777" w:rsidTr="00BD1917"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4B4A04" w14:textId="33A1B4CA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636F4A" w14:textId="6ED74D01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B1630C" w14:textId="1866EAC9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316BD3" w14:textId="45EEEFE1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02346E" w14:textId="29849B33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A20AFA" w14:textId="67DB7F58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8BBE5A" w14:textId="797E7466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3122" w:rsidRPr="001F005C" w14:paraId="15EDB853" w14:textId="77777777" w:rsidTr="00311850">
        <w:trPr>
          <w:trHeight w:hRule="exact" w:val="927"/>
        </w:trPr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BC3756" w14:textId="77777777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A39A2F" w14:textId="11DBF416" w:rsidR="008B2D5E" w:rsidRPr="00571A13" w:rsidRDefault="008B2D5E" w:rsidP="008B2D5E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5EE2E7" w14:textId="24494C03" w:rsidR="00515575" w:rsidRPr="00571A13" w:rsidRDefault="00515575" w:rsidP="003572C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338C10" w14:textId="3E2FA2B8" w:rsidR="00CE2D21" w:rsidRPr="00571A13" w:rsidRDefault="00CE2D21" w:rsidP="003572C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911AFB" w14:textId="77777777" w:rsidR="00CE2D21" w:rsidRPr="00571A13" w:rsidRDefault="00CE2D21" w:rsidP="003572C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C4C880" w14:textId="4482458F" w:rsidR="00CE2D21" w:rsidRPr="00E31630" w:rsidRDefault="00CE2D21" w:rsidP="003572C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936C09" w14:textId="38B5A1FA" w:rsidR="0065661F" w:rsidRPr="00E31630" w:rsidRDefault="0065661F" w:rsidP="003572C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A480CA" w14:textId="77777777" w:rsidR="00CE2D21" w:rsidRPr="00E31630" w:rsidRDefault="00CE2D21" w:rsidP="003572CF">
            <w:pPr>
              <w:pStyle w:val="Date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3122" w:rsidRPr="001F005C" w14:paraId="5A35B58B" w14:textId="77777777" w:rsidTr="00BD1917"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5140E" w14:textId="6DDE2C37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9F3700" w14:textId="2CB72EDC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DD3A4" w14:textId="4DD2C854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7D0FD9" w14:textId="11DC561C" w:rsidR="00CE2D21" w:rsidRPr="00571A13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5C66F" w14:textId="20408729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2A588F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941D52" w14:textId="77777777" w:rsidR="00CE2D21" w:rsidRPr="00E31630" w:rsidRDefault="00CE2D21" w:rsidP="00CE2D21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2550" w:rsidRPr="001F005C" w14:paraId="665C30D5" w14:textId="77777777" w:rsidTr="00311850">
        <w:trPr>
          <w:trHeight w:val="963"/>
        </w:trPr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827EEB" w14:textId="77777777" w:rsidR="00682550" w:rsidRPr="00571A13" w:rsidRDefault="00682550" w:rsidP="00682550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4BED03" w14:textId="77777777" w:rsidR="00682550" w:rsidRPr="00571A13" w:rsidRDefault="00682550" w:rsidP="00682550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07EA8" w14:textId="77777777" w:rsidR="00682550" w:rsidRPr="00571A13" w:rsidRDefault="00682550" w:rsidP="00682550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7C287" w14:textId="77777777" w:rsidR="00682550" w:rsidRPr="00571A13" w:rsidRDefault="00682550" w:rsidP="00682550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0EAA88" w14:textId="77777777" w:rsidR="00682550" w:rsidRPr="00E31630" w:rsidRDefault="00682550" w:rsidP="00682550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B0F60D" w14:textId="77777777" w:rsidR="00682550" w:rsidRPr="00E31630" w:rsidRDefault="00682550" w:rsidP="00682550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DC37F9" w14:textId="77777777" w:rsidR="00682550" w:rsidRPr="00E31630" w:rsidRDefault="00682550" w:rsidP="00682550">
            <w:pPr>
              <w:pStyle w:val="Date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17191" w:rsidRPr="001F005C" w14:paraId="6D80F5D8" w14:textId="77777777" w:rsidTr="00FE4306">
        <w:trPr>
          <w:trHeight w:hRule="exact" w:val="191"/>
        </w:trPr>
        <w:tc>
          <w:tcPr>
            <w:tcW w:w="1298" w:type="pct"/>
            <w:gridSpan w:val="2"/>
            <w:tcBorders>
              <w:top w:val="single" w:sz="8" w:space="0" w:color="BFBFBF" w:themeColor="background1" w:themeShade="BF"/>
            </w:tcBorders>
          </w:tcPr>
          <w:p w14:paraId="79CA525D" w14:textId="77777777" w:rsidR="005B4B49" w:rsidRPr="001F005C" w:rsidRDefault="005B4B49" w:rsidP="009F5B59">
            <w:pPr>
              <w:rPr>
                <w:rFonts w:ascii="Calibri" w:hAnsi="Calibri" w:cs="Calibri"/>
              </w:rPr>
            </w:pPr>
          </w:p>
        </w:tc>
        <w:tc>
          <w:tcPr>
            <w:tcW w:w="1260" w:type="pct"/>
            <w:gridSpan w:val="3"/>
            <w:tcBorders>
              <w:top w:val="single" w:sz="8" w:space="0" w:color="BFBFBF" w:themeColor="background1" w:themeShade="BF"/>
            </w:tcBorders>
          </w:tcPr>
          <w:p w14:paraId="61C6A4B5" w14:textId="77777777" w:rsidR="005B4B49" w:rsidRPr="001F005C" w:rsidRDefault="005B4B49" w:rsidP="009F5B59">
            <w:pPr>
              <w:rPr>
                <w:rFonts w:ascii="Calibri" w:hAnsi="Calibri" w:cs="Calibri"/>
              </w:rPr>
            </w:pPr>
          </w:p>
        </w:tc>
        <w:tc>
          <w:tcPr>
            <w:tcW w:w="1328" w:type="pct"/>
            <w:gridSpan w:val="3"/>
            <w:tcBorders>
              <w:top w:val="single" w:sz="8" w:space="0" w:color="BFBFBF" w:themeColor="background1" w:themeShade="BF"/>
            </w:tcBorders>
          </w:tcPr>
          <w:p w14:paraId="1CA99563" w14:textId="77777777" w:rsidR="005B4B49" w:rsidRPr="001F005C" w:rsidRDefault="005B4B49" w:rsidP="009F5B59">
            <w:pPr>
              <w:rPr>
                <w:rFonts w:ascii="Calibri" w:hAnsi="Calibri" w:cs="Calibri"/>
              </w:rPr>
            </w:pPr>
          </w:p>
        </w:tc>
        <w:tc>
          <w:tcPr>
            <w:tcW w:w="1114" w:type="pct"/>
            <w:gridSpan w:val="3"/>
            <w:tcBorders>
              <w:top w:val="single" w:sz="8" w:space="0" w:color="BFBFBF" w:themeColor="background1" w:themeShade="BF"/>
            </w:tcBorders>
          </w:tcPr>
          <w:p w14:paraId="30D4C471" w14:textId="77777777" w:rsidR="005B4B49" w:rsidRPr="001F005C" w:rsidRDefault="005B4B49" w:rsidP="009F5B59">
            <w:pPr>
              <w:rPr>
                <w:rFonts w:ascii="Calibri" w:hAnsi="Calibri" w:cs="Calibri"/>
              </w:rPr>
            </w:pPr>
          </w:p>
        </w:tc>
      </w:tr>
    </w:tbl>
    <w:p w14:paraId="2F108E2B" w14:textId="690F3976" w:rsidR="007D2F8E" w:rsidRPr="008B2D5E" w:rsidRDefault="00B17191" w:rsidP="008B2D5E">
      <w:pPr>
        <w:rPr>
          <w:rFonts w:ascii="Calibri" w:hAnsi="Calibri" w:cs="Calibri"/>
          <w:b/>
          <w:bCs/>
          <w:sz w:val="28"/>
          <w:szCs w:val="28"/>
        </w:rPr>
      </w:pPr>
      <w:r w:rsidRPr="00311850">
        <w:rPr>
          <w:rFonts w:ascii="Calibri" w:hAnsi="Calibri" w:cs="Calibri"/>
          <w:b/>
          <w:bCs/>
          <w:sz w:val="28"/>
          <w:szCs w:val="28"/>
        </w:rPr>
        <w:t xml:space="preserve">Notes: </w:t>
      </w:r>
    </w:p>
    <w:sectPr w:rsidR="007D2F8E" w:rsidRPr="008B2D5E" w:rsidSect="00347906">
      <w:footerReference w:type="default" r:id="rId11"/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C1C6" w14:textId="77777777" w:rsidR="000E0638" w:rsidRDefault="000E0638">
      <w:pPr>
        <w:spacing w:before="0" w:after="0"/>
      </w:pPr>
      <w:r>
        <w:separator/>
      </w:r>
    </w:p>
  </w:endnote>
  <w:endnote w:type="continuationSeparator" w:id="0">
    <w:p w14:paraId="787939B8" w14:textId="77777777" w:rsidR="000E0638" w:rsidRDefault="000E06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5A49" w14:textId="77777777" w:rsidR="000420F9" w:rsidRDefault="00085B33" w:rsidP="00085B33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C7D0722" wp14:editId="13878A15">
          <wp:extent cx="3686175" cy="855592"/>
          <wp:effectExtent l="0" t="0" r="5715" b="0"/>
          <wp:docPr id="1209356217" name="Picture 2" descr="A black and g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56217" name="Picture 2" descr="A black and g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5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6BFF" w14:textId="77777777" w:rsidR="000E0638" w:rsidRDefault="000E0638">
      <w:pPr>
        <w:spacing w:before="0" w:after="0"/>
      </w:pPr>
      <w:r>
        <w:separator/>
      </w:r>
    </w:p>
  </w:footnote>
  <w:footnote w:type="continuationSeparator" w:id="0">
    <w:p w14:paraId="36B1CED2" w14:textId="77777777" w:rsidR="000E0638" w:rsidRDefault="000E06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31369"/>
    <w:multiLevelType w:val="hybridMultilevel"/>
    <w:tmpl w:val="1D28CCBE"/>
    <w:lvl w:ilvl="0" w:tplc="D90E9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293122"/>
    <w:rsid w:val="0000278C"/>
    <w:rsid w:val="00013808"/>
    <w:rsid w:val="000420F9"/>
    <w:rsid w:val="00053E1F"/>
    <w:rsid w:val="000634C9"/>
    <w:rsid w:val="00063772"/>
    <w:rsid w:val="000811D6"/>
    <w:rsid w:val="00085B33"/>
    <w:rsid w:val="00095265"/>
    <w:rsid w:val="000C39CF"/>
    <w:rsid w:val="000C7952"/>
    <w:rsid w:val="000E0638"/>
    <w:rsid w:val="000E7125"/>
    <w:rsid w:val="0016297B"/>
    <w:rsid w:val="0017158B"/>
    <w:rsid w:val="00174DB7"/>
    <w:rsid w:val="00182FDF"/>
    <w:rsid w:val="001F005C"/>
    <w:rsid w:val="0020486F"/>
    <w:rsid w:val="00215E8D"/>
    <w:rsid w:val="00226000"/>
    <w:rsid w:val="00226FAF"/>
    <w:rsid w:val="0024454A"/>
    <w:rsid w:val="00266A7F"/>
    <w:rsid w:val="00293122"/>
    <w:rsid w:val="002B5449"/>
    <w:rsid w:val="002C261B"/>
    <w:rsid w:val="002D637E"/>
    <w:rsid w:val="002E514F"/>
    <w:rsid w:val="002E533E"/>
    <w:rsid w:val="002F43D9"/>
    <w:rsid w:val="002F6A2E"/>
    <w:rsid w:val="00311850"/>
    <w:rsid w:val="003429B6"/>
    <w:rsid w:val="00345DC9"/>
    <w:rsid w:val="00347906"/>
    <w:rsid w:val="003572CF"/>
    <w:rsid w:val="00362C98"/>
    <w:rsid w:val="00391BA6"/>
    <w:rsid w:val="003C2EF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4F670E"/>
    <w:rsid w:val="00510669"/>
    <w:rsid w:val="00513F10"/>
    <w:rsid w:val="00515575"/>
    <w:rsid w:val="00517AB3"/>
    <w:rsid w:val="00544B65"/>
    <w:rsid w:val="00546E5E"/>
    <w:rsid w:val="00571A13"/>
    <w:rsid w:val="0059350A"/>
    <w:rsid w:val="005B0009"/>
    <w:rsid w:val="005B4B49"/>
    <w:rsid w:val="005E0E32"/>
    <w:rsid w:val="005F103F"/>
    <w:rsid w:val="00614819"/>
    <w:rsid w:val="00627636"/>
    <w:rsid w:val="0065431C"/>
    <w:rsid w:val="0065661F"/>
    <w:rsid w:val="00664E0B"/>
    <w:rsid w:val="00682550"/>
    <w:rsid w:val="0068377B"/>
    <w:rsid w:val="006F5A42"/>
    <w:rsid w:val="006F5ADB"/>
    <w:rsid w:val="00712531"/>
    <w:rsid w:val="00713CD2"/>
    <w:rsid w:val="00716160"/>
    <w:rsid w:val="00731A18"/>
    <w:rsid w:val="00733273"/>
    <w:rsid w:val="0076400B"/>
    <w:rsid w:val="007843AD"/>
    <w:rsid w:val="007C4EA6"/>
    <w:rsid w:val="007D2F8E"/>
    <w:rsid w:val="007D577F"/>
    <w:rsid w:val="007F2293"/>
    <w:rsid w:val="00820856"/>
    <w:rsid w:val="00837CC1"/>
    <w:rsid w:val="00861C80"/>
    <w:rsid w:val="00862E1A"/>
    <w:rsid w:val="008764B0"/>
    <w:rsid w:val="00876749"/>
    <w:rsid w:val="008B2D5E"/>
    <w:rsid w:val="008D0A00"/>
    <w:rsid w:val="008E4ABB"/>
    <w:rsid w:val="008E5396"/>
    <w:rsid w:val="00944DAA"/>
    <w:rsid w:val="009613B7"/>
    <w:rsid w:val="009715DC"/>
    <w:rsid w:val="00973603"/>
    <w:rsid w:val="00990111"/>
    <w:rsid w:val="009A4609"/>
    <w:rsid w:val="009B2095"/>
    <w:rsid w:val="009C2537"/>
    <w:rsid w:val="009E6923"/>
    <w:rsid w:val="009E7B84"/>
    <w:rsid w:val="009E7EB5"/>
    <w:rsid w:val="009F5B59"/>
    <w:rsid w:val="00A10416"/>
    <w:rsid w:val="00A4405D"/>
    <w:rsid w:val="00A57AA1"/>
    <w:rsid w:val="00A720A6"/>
    <w:rsid w:val="00AB151B"/>
    <w:rsid w:val="00AC4E7E"/>
    <w:rsid w:val="00AD76BD"/>
    <w:rsid w:val="00B14B60"/>
    <w:rsid w:val="00B17191"/>
    <w:rsid w:val="00B40920"/>
    <w:rsid w:val="00B453D6"/>
    <w:rsid w:val="00B85DF4"/>
    <w:rsid w:val="00B87D71"/>
    <w:rsid w:val="00BA64FE"/>
    <w:rsid w:val="00BC748C"/>
    <w:rsid w:val="00BD1917"/>
    <w:rsid w:val="00BF366A"/>
    <w:rsid w:val="00C0767A"/>
    <w:rsid w:val="00C165D2"/>
    <w:rsid w:val="00C25964"/>
    <w:rsid w:val="00C56417"/>
    <w:rsid w:val="00C91CEE"/>
    <w:rsid w:val="00CC126F"/>
    <w:rsid w:val="00CE2D21"/>
    <w:rsid w:val="00CE742F"/>
    <w:rsid w:val="00D23914"/>
    <w:rsid w:val="00D30DAE"/>
    <w:rsid w:val="00D518D0"/>
    <w:rsid w:val="00D6541A"/>
    <w:rsid w:val="00D86997"/>
    <w:rsid w:val="00D87C69"/>
    <w:rsid w:val="00DB2CF0"/>
    <w:rsid w:val="00DB72EF"/>
    <w:rsid w:val="00DF2183"/>
    <w:rsid w:val="00DF40B4"/>
    <w:rsid w:val="00DF74F0"/>
    <w:rsid w:val="00DF7C31"/>
    <w:rsid w:val="00E035C1"/>
    <w:rsid w:val="00E31630"/>
    <w:rsid w:val="00E41945"/>
    <w:rsid w:val="00E46D7B"/>
    <w:rsid w:val="00E817AF"/>
    <w:rsid w:val="00EA463D"/>
    <w:rsid w:val="00EB29B2"/>
    <w:rsid w:val="00EC428B"/>
    <w:rsid w:val="00ED6BB1"/>
    <w:rsid w:val="00EE1F91"/>
    <w:rsid w:val="00F02B4D"/>
    <w:rsid w:val="00F2618A"/>
    <w:rsid w:val="00F42D5C"/>
    <w:rsid w:val="00F43785"/>
    <w:rsid w:val="00F76613"/>
    <w:rsid w:val="00F837EF"/>
    <w:rsid w:val="00FA3577"/>
    <w:rsid w:val="00FD4A7D"/>
    <w:rsid w:val="00FE4306"/>
    <w:rsid w:val="2C8C6397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0297F"/>
  <w15:docId w15:val="{1A0F313B-598E-4A16-8CA6-63E1C133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31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ndrick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F48D9FB9D9434085C8882A261A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BA7E-DC50-4F3B-97E7-4ADB6B4FCE9B}"/>
      </w:docPartPr>
      <w:docPartBody>
        <w:p w:rsidR="00226FAF" w:rsidRDefault="00226FAF">
          <w:pPr>
            <w:pStyle w:val="4DF48D9FB9D9434085C8882A261A3EC1"/>
          </w:pPr>
          <w:r>
            <w:t>Sunday</w:t>
          </w:r>
        </w:p>
      </w:docPartBody>
    </w:docPart>
    <w:docPart>
      <w:docPartPr>
        <w:name w:val="4B6BA011E3CE4769914C482B395E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8556-BBBA-4161-8000-39B06BD1A316}"/>
      </w:docPartPr>
      <w:docPartBody>
        <w:p w:rsidR="00226FAF" w:rsidRDefault="00226FAF">
          <w:pPr>
            <w:pStyle w:val="4B6BA011E3CE4769914C482B395E1331"/>
          </w:pPr>
          <w:r>
            <w:t>Monday</w:t>
          </w:r>
        </w:p>
      </w:docPartBody>
    </w:docPart>
    <w:docPart>
      <w:docPartPr>
        <w:name w:val="84F0D4DFCEE44B8AA32E0EB1389F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53EC-77FE-4A77-AC9D-E9F146189876}"/>
      </w:docPartPr>
      <w:docPartBody>
        <w:p w:rsidR="00226FAF" w:rsidRDefault="00226FAF">
          <w:pPr>
            <w:pStyle w:val="84F0D4DFCEE44B8AA32E0EB1389F9BF3"/>
          </w:pPr>
          <w:r>
            <w:t>Tuesday</w:t>
          </w:r>
        </w:p>
      </w:docPartBody>
    </w:docPart>
    <w:docPart>
      <w:docPartPr>
        <w:name w:val="E4A6F12773194D9194723BDD0BE0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A90E-0B08-4C68-AE8F-842728CD8BD8}"/>
      </w:docPartPr>
      <w:docPartBody>
        <w:p w:rsidR="00226FAF" w:rsidRDefault="00226FAF">
          <w:pPr>
            <w:pStyle w:val="E4A6F12773194D9194723BDD0BE0792E"/>
          </w:pPr>
          <w:r>
            <w:t>Wednesday</w:t>
          </w:r>
        </w:p>
      </w:docPartBody>
    </w:docPart>
    <w:docPart>
      <w:docPartPr>
        <w:name w:val="94C3874F338D49FAB55FA11C0D45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3929-E886-40B8-B4BF-33B7BB888BF1}"/>
      </w:docPartPr>
      <w:docPartBody>
        <w:p w:rsidR="00226FAF" w:rsidRDefault="00226FAF">
          <w:pPr>
            <w:pStyle w:val="94C3874F338D49FAB55FA11C0D454769"/>
          </w:pPr>
          <w:r>
            <w:t>Thursday</w:t>
          </w:r>
        </w:p>
      </w:docPartBody>
    </w:docPart>
    <w:docPart>
      <w:docPartPr>
        <w:name w:val="568FB97616C6469F8D6ED69260D9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B676-3AA1-4B28-94F1-A40778945377}"/>
      </w:docPartPr>
      <w:docPartBody>
        <w:p w:rsidR="00226FAF" w:rsidRDefault="00226FAF">
          <w:pPr>
            <w:pStyle w:val="568FB97616C6469F8D6ED69260D9E2BD"/>
          </w:pPr>
          <w:r>
            <w:t>Friday</w:t>
          </w:r>
        </w:p>
      </w:docPartBody>
    </w:docPart>
    <w:docPart>
      <w:docPartPr>
        <w:name w:val="924137FD58794103867F08205AD1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FA0D-1489-48B5-9764-5996E51EDB72}"/>
      </w:docPartPr>
      <w:docPartBody>
        <w:p w:rsidR="00226FAF" w:rsidRDefault="00226FAF">
          <w:pPr>
            <w:pStyle w:val="924137FD58794103867F08205AD1BFC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F"/>
    <w:rsid w:val="0016410F"/>
    <w:rsid w:val="0020486F"/>
    <w:rsid w:val="002239B0"/>
    <w:rsid w:val="00226FAF"/>
    <w:rsid w:val="00627636"/>
    <w:rsid w:val="00700B99"/>
    <w:rsid w:val="007A1FCF"/>
    <w:rsid w:val="00887011"/>
    <w:rsid w:val="009B2095"/>
    <w:rsid w:val="009E6923"/>
    <w:rsid w:val="00B85DF4"/>
    <w:rsid w:val="00C165D2"/>
    <w:rsid w:val="00D5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48D9FB9D9434085C8882A261A3EC1">
    <w:name w:val="4DF48D9FB9D9434085C8882A261A3EC1"/>
  </w:style>
  <w:style w:type="paragraph" w:customStyle="1" w:styleId="4B6BA011E3CE4769914C482B395E1331">
    <w:name w:val="4B6BA011E3CE4769914C482B395E1331"/>
  </w:style>
  <w:style w:type="paragraph" w:customStyle="1" w:styleId="84F0D4DFCEE44B8AA32E0EB1389F9BF3">
    <w:name w:val="84F0D4DFCEE44B8AA32E0EB1389F9BF3"/>
  </w:style>
  <w:style w:type="paragraph" w:customStyle="1" w:styleId="E4A6F12773194D9194723BDD0BE0792E">
    <w:name w:val="E4A6F12773194D9194723BDD0BE0792E"/>
  </w:style>
  <w:style w:type="paragraph" w:customStyle="1" w:styleId="94C3874F338D49FAB55FA11C0D454769">
    <w:name w:val="94C3874F338D49FAB55FA11C0D454769"/>
  </w:style>
  <w:style w:type="paragraph" w:customStyle="1" w:styleId="568FB97616C6469F8D6ED69260D9E2BD">
    <w:name w:val="568FB97616C6469F8D6ED69260D9E2BD"/>
  </w:style>
  <w:style w:type="paragraph" w:customStyle="1" w:styleId="924137FD58794103867F08205AD1BFCB">
    <w:name w:val="924137FD58794103867F08205AD1B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Hendrick</dc:creator>
  <cp:keywords/>
  <dc:description/>
  <cp:lastModifiedBy>Addie Hendrick</cp:lastModifiedBy>
  <cp:revision>2</cp:revision>
  <cp:lastPrinted>2025-06-12T21:22:00Z</cp:lastPrinted>
  <dcterms:created xsi:type="dcterms:W3CDTF">2025-06-13T13:40:00Z</dcterms:created>
  <dcterms:modified xsi:type="dcterms:W3CDTF">2025-06-13T13:42:00Z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